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75" w:rsidRDefault="000B3E75" w:rsidP="000B3E75">
      <w:pPr>
        <w:ind w:left="-108" w:right="-288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 w:rsidRPr="000B3E75">
        <w:rPr>
          <w:sz w:val="24"/>
          <w:szCs w:val="24"/>
          <w:lang w:val="en-AU"/>
        </w:rPr>
        <w:t>PATVIRTINTA</w:t>
      </w:r>
      <w:r>
        <w:rPr>
          <w:sz w:val="24"/>
          <w:szCs w:val="24"/>
          <w:lang w:val="en-AU"/>
        </w:rPr>
        <w:tab/>
      </w:r>
    </w:p>
    <w:p w:rsidR="000B3E75" w:rsidRDefault="000B3E75" w:rsidP="000B3E75">
      <w:pPr>
        <w:ind w:left="-108" w:right="-288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 w:rsidRPr="000B3E75">
        <w:rPr>
          <w:sz w:val="24"/>
          <w:szCs w:val="24"/>
          <w:lang w:val="en-AU"/>
        </w:rPr>
        <w:t xml:space="preserve">Vilkaviškio r. </w:t>
      </w:r>
      <w:proofErr w:type="spellStart"/>
      <w:r w:rsidRPr="000B3E75">
        <w:rPr>
          <w:sz w:val="24"/>
          <w:szCs w:val="24"/>
          <w:lang w:val="en-AU"/>
        </w:rPr>
        <w:t>Sūdavos</w:t>
      </w:r>
      <w:proofErr w:type="spellEnd"/>
      <w:r w:rsidRPr="000B3E75">
        <w:rPr>
          <w:sz w:val="24"/>
          <w:szCs w:val="24"/>
          <w:lang w:val="en-AU"/>
        </w:rPr>
        <w:t xml:space="preserve"> </w:t>
      </w:r>
      <w:proofErr w:type="spellStart"/>
      <w:r w:rsidRPr="000B3E75">
        <w:rPr>
          <w:sz w:val="24"/>
          <w:szCs w:val="24"/>
          <w:lang w:val="en-AU"/>
        </w:rPr>
        <w:t>pagrindinės</w:t>
      </w:r>
      <w:proofErr w:type="spellEnd"/>
      <w:r w:rsidRPr="000B3E75">
        <w:rPr>
          <w:sz w:val="24"/>
          <w:szCs w:val="24"/>
          <w:lang w:val="en-AU"/>
        </w:rPr>
        <w:t xml:space="preserve"> mokyklos </w:t>
      </w:r>
    </w:p>
    <w:p w:rsidR="000B3E75" w:rsidRPr="000B3E75" w:rsidRDefault="000B3E75" w:rsidP="000B3E75">
      <w:pPr>
        <w:ind w:left="-108" w:right="-288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proofErr w:type="gramStart"/>
      <w:r w:rsidRPr="000B3E75">
        <w:rPr>
          <w:sz w:val="24"/>
          <w:szCs w:val="24"/>
          <w:lang w:val="en-AU"/>
        </w:rPr>
        <w:t>direktoriaus</w:t>
      </w:r>
      <w:proofErr w:type="gramEnd"/>
      <w:r w:rsidRPr="000B3E75">
        <w:rPr>
          <w:sz w:val="24"/>
          <w:szCs w:val="24"/>
          <w:lang w:val="en-AU"/>
        </w:rPr>
        <w:t xml:space="preserve"> 2019 m. </w:t>
      </w:r>
      <w:proofErr w:type="spellStart"/>
      <w:r w:rsidRPr="000B3E75">
        <w:rPr>
          <w:sz w:val="24"/>
          <w:szCs w:val="24"/>
          <w:lang w:val="en-AU"/>
        </w:rPr>
        <w:t>balandžio</w:t>
      </w:r>
      <w:proofErr w:type="spellEnd"/>
      <w:r w:rsidRPr="000B3E75">
        <w:rPr>
          <w:sz w:val="24"/>
          <w:szCs w:val="24"/>
          <w:lang w:val="en-AU"/>
        </w:rPr>
        <w:t xml:space="preserve"> 5 d. įsakymu Nr. V-66    </w:t>
      </w:r>
    </w:p>
    <w:p w:rsidR="008C77DF" w:rsidRDefault="008C77DF" w:rsidP="008C77DF">
      <w:pPr>
        <w:jc w:val="center"/>
        <w:rPr>
          <w:b/>
          <w:bCs/>
          <w:sz w:val="24"/>
          <w:szCs w:val="24"/>
          <w:lang w:val="lt-LT"/>
        </w:rPr>
      </w:pPr>
    </w:p>
    <w:p w:rsidR="00F5314E" w:rsidRDefault="00F5314E" w:rsidP="008C77DF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VILKAVIŠKIO R. SŪDAVOS PAGRINDINĖS MOKYKLOS </w:t>
      </w:r>
    </w:p>
    <w:p w:rsidR="00BB6D75" w:rsidRPr="00BE35BE" w:rsidRDefault="0033217E" w:rsidP="008C77DF">
      <w:pPr>
        <w:jc w:val="center"/>
        <w:rPr>
          <w:b/>
          <w:bCs/>
          <w:sz w:val="24"/>
          <w:szCs w:val="24"/>
          <w:lang w:val="lt-LT"/>
        </w:rPr>
      </w:pPr>
      <w:r w:rsidRPr="00BE35BE">
        <w:rPr>
          <w:b/>
          <w:bCs/>
          <w:sz w:val="24"/>
          <w:szCs w:val="24"/>
          <w:lang w:val="lt-LT"/>
        </w:rPr>
        <w:t>ŪKVEDŽIO</w:t>
      </w:r>
      <w:r w:rsidR="001840EB" w:rsidRPr="00BE35BE">
        <w:rPr>
          <w:b/>
          <w:bCs/>
          <w:sz w:val="24"/>
          <w:szCs w:val="24"/>
          <w:lang w:val="lt-LT"/>
        </w:rPr>
        <w:t xml:space="preserve"> </w:t>
      </w:r>
      <w:r w:rsidR="0031433B" w:rsidRPr="00BE35BE">
        <w:rPr>
          <w:b/>
          <w:bCs/>
          <w:sz w:val="24"/>
          <w:szCs w:val="24"/>
          <w:lang w:val="lt-LT"/>
        </w:rPr>
        <w:t>PAREIGYBĖS APRAŠYMAS</w:t>
      </w:r>
      <w:r w:rsidR="004D6723">
        <w:rPr>
          <w:b/>
          <w:bCs/>
          <w:sz w:val="24"/>
          <w:szCs w:val="24"/>
          <w:lang w:val="lt-LT"/>
        </w:rPr>
        <w:t xml:space="preserve"> </w:t>
      </w:r>
    </w:p>
    <w:p w:rsidR="00BB6D75" w:rsidRDefault="00BB6D75" w:rsidP="00A3463D">
      <w:pPr>
        <w:rPr>
          <w:b/>
          <w:bCs/>
          <w:sz w:val="24"/>
          <w:szCs w:val="24"/>
          <w:lang w:val="lt-LT"/>
        </w:rPr>
      </w:pPr>
    </w:p>
    <w:p w:rsidR="00A3463D" w:rsidRPr="00BE35BE" w:rsidRDefault="004C54E6" w:rsidP="0005675B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I</w:t>
      </w:r>
      <w:r w:rsidR="0005675B">
        <w:rPr>
          <w:b/>
          <w:bCs/>
          <w:sz w:val="24"/>
          <w:szCs w:val="24"/>
          <w:lang w:val="lt-LT"/>
        </w:rPr>
        <w:t xml:space="preserve"> SKYRIUS</w:t>
      </w:r>
    </w:p>
    <w:p w:rsidR="00BB6D75" w:rsidRPr="0005675B" w:rsidRDefault="0005675B" w:rsidP="0005675B">
      <w:pPr>
        <w:shd w:val="clear" w:color="auto" w:fill="FFFFFF"/>
        <w:jc w:val="center"/>
        <w:rPr>
          <w:b/>
          <w:bCs/>
          <w:caps/>
          <w:color w:val="000000"/>
          <w:spacing w:val="-3"/>
          <w:sz w:val="24"/>
          <w:szCs w:val="24"/>
          <w:lang w:val="lt-LT"/>
        </w:rPr>
      </w:pPr>
      <w:r>
        <w:rPr>
          <w:b/>
          <w:bCs/>
          <w:caps/>
          <w:color w:val="000000"/>
          <w:spacing w:val="-3"/>
          <w:sz w:val="24"/>
          <w:szCs w:val="24"/>
          <w:lang w:val="lt-LT"/>
        </w:rPr>
        <w:t>PAREIGYBĖ</w:t>
      </w:r>
    </w:p>
    <w:p w:rsidR="00A3463D" w:rsidRPr="00A3463D" w:rsidRDefault="00A3463D" w:rsidP="007610FD">
      <w:pPr>
        <w:pStyle w:val="Sraopastraipa"/>
        <w:shd w:val="clear" w:color="auto" w:fill="FFFFFF"/>
        <w:ind w:left="1080"/>
        <w:rPr>
          <w:caps/>
          <w:sz w:val="24"/>
          <w:szCs w:val="24"/>
          <w:lang w:val="lt-LT"/>
        </w:rPr>
      </w:pPr>
    </w:p>
    <w:p w:rsidR="00D36936" w:rsidRPr="00D36936" w:rsidRDefault="00D36936" w:rsidP="00D36936">
      <w:pPr>
        <w:ind w:firstLine="1276"/>
        <w:jc w:val="both"/>
        <w:rPr>
          <w:sz w:val="24"/>
          <w:szCs w:val="24"/>
          <w:u w:val="single"/>
          <w:lang w:val="lt-LT" w:eastAsia="lt-LT"/>
        </w:rPr>
      </w:pPr>
      <w:r w:rsidRPr="00D36936">
        <w:rPr>
          <w:sz w:val="24"/>
          <w:szCs w:val="24"/>
        </w:rPr>
        <w:t xml:space="preserve">1. </w:t>
      </w:r>
      <w:r w:rsidRPr="00D36936">
        <w:rPr>
          <w:sz w:val="24"/>
          <w:szCs w:val="24"/>
          <w:u w:val="single"/>
        </w:rPr>
        <w:t xml:space="preserve">Vilkaviškio r. </w:t>
      </w:r>
      <w:proofErr w:type="spellStart"/>
      <w:r w:rsidRPr="00D36936">
        <w:rPr>
          <w:sz w:val="24"/>
          <w:szCs w:val="24"/>
          <w:u w:val="single"/>
        </w:rPr>
        <w:t>Sūdavos</w:t>
      </w:r>
      <w:proofErr w:type="spellEnd"/>
      <w:r w:rsidRPr="00D36936">
        <w:rPr>
          <w:sz w:val="24"/>
          <w:szCs w:val="24"/>
          <w:u w:val="single"/>
        </w:rPr>
        <w:t xml:space="preserve"> </w:t>
      </w:r>
      <w:proofErr w:type="spellStart"/>
      <w:r w:rsidRPr="00D36936">
        <w:rPr>
          <w:sz w:val="24"/>
          <w:szCs w:val="24"/>
          <w:u w:val="single"/>
        </w:rPr>
        <w:t>pagrindinės</w:t>
      </w:r>
      <w:proofErr w:type="spellEnd"/>
      <w:r w:rsidRPr="00D36936">
        <w:rPr>
          <w:sz w:val="24"/>
          <w:szCs w:val="24"/>
          <w:u w:val="single"/>
        </w:rPr>
        <w:t xml:space="preserve"> mokyklos </w:t>
      </w:r>
      <w:proofErr w:type="spellStart"/>
      <w:r w:rsidRPr="000B3E75">
        <w:rPr>
          <w:b/>
          <w:sz w:val="24"/>
          <w:szCs w:val="24"/>
          <w:u w:val="single"/>
        </w:rPr>
        <w:t>ūkvedys</w:t>
      </w:r>
      <w:proofErr w:type="spellEnd"/>
      <w:r w:rsidRPr="00D36936">
        <w:rPr>
          <w:b/>
          <w:sz w:val="24"/>
          <w:szCs w:val="24"/>
        </w:rPr>
        <w:t xml:space="preserve"> </w:t>
      </w:r>
      <w:proofErr w:type="spellStart"/>
      <w:r w:rsidRPr="00D36936">
        <w:rPr>
          <w:sz w:val="24"/>
          <w:szCs w:val="24"/>
        </w:rPr>
        <w:t>yra</w:t>
      </w:r>
      <w:proofErr w:type="spellEnd"/>
      <w:r w:rsidRPr="00D36936">
        <w:rPr>
          <w:sz w:val="24"/>
          <w:szCs w:val="24"/>
        </w:rPr>
        <w:t xml:space="preserve"> </w:t>
      </w:r>
      <w:proofErr w:type="spellStart"/>
      <w:r w:rsidRPr="000B3E75">
        <w:rPr>
          <w:b/>
          <w:sz w:val="24"/>
          <w:szCs w:val="24"/>
          <w:u w:val="single"/>
        </w:rPr>
        <w:t>specialistas</w:t>
      </w:r>
      <w:proofErr w:type="spellEnd"/>
      <w:r w:rsidRPr="000B3E75">
        <w:rPr>
          <w:b/>
          <w:sz w:val="24"/>
          <w:szCs w:val="24"/>
          <w:u w:val="single"/>
        </w:rPr>
        <w:t>.</w:t>
      </w:r>
    </w:p>
    <w:p w:rsidR="00D36936" w:rsidRPr="00D36936" w:rsidRDefault="00D36936" w:rsidP="00D36936">
      <w:pPr>
        <w:ind w:firstLine="1276"/>
        <w:rPr>
          <w:sz w:val="24"/>
          <w:szCs w:val="24"/>
        </w:rPr>
      </w:pPr>
      <w:r w:rsidRPr="00D36936">
        <w:rPr>
          <w:sz w:val="24"/>
          <w:szCs w:val="24"/>
        </w:rPr>
        <w:t xml:space="preserve"> </w:t>
      </w:r>
      <w:r w:rsidRPr="00D36936">
        <w:rPr>
          <w:sz w:val="24"/>
          <w:szCs w:val="24"/>
        </w:rPr>
        <w:tab/>
      </w:r>
      <w:r w:rsidRPr="00D36936">
        <w:rPr>
          <w:sz w:val="24"/>
          <w:szCs w:val="24"/>
        </w:rPr>
        <w:tab/>
      </w:r>
      <w:r w:rsidRPr="00D36936">
        <w:rPr>
          <w:sz w:val="24"/>
          <w:szCs w:val="24"/>
        </w:rPr>
        <w:tab/>
        <w:t xml:space="preserve">  (</w:t>
      </w:r>
      <w:proofErr w:type="spellStart"/>
      <w:proofErr w:type="gramStart"/>
      <w:r w:rsidRPr="00D36936">
        <w:rPr>
          <w:sz w:val="24"/>
          <w:szCs w:val="24"/>
        </w:rPr>
        <w:t>pareigybės</w:t>
      </w:r>
      <w:proofErr w:type="spellEnd"/>
      <w:proofErr w:type="gramEnd"/>
      <w:r w:rsidRPr="00D36936">
        <w:rPr>
          <w:sz w:val="24"/>
          <w:szCs w:val="24"/>
        </w:rPr>
        <w:t xml:space="preserve"> </w:t>
      </w:r>
      <w:proofErr w:type="spellStart"/>
      <w:r w:rsidRPr="00D36936">
        <w:rPr>
          <w:sz w:val="24"/>
          <w:szCs w:val="24"/>
        </w:rPr>
        <w:t>pavadinimas</w:t>
      </w:r>
      <w:proofErr w:type="spellEnd"/>
      <w:r w:rsidRPr="00D36936">
        <w:rPr>
          <w:sz w:val="24"/>
          <w:szCs w:val="24"/>
        </w:rPr>
        <w:t>)                              (</w:t>
      </w:r>
      <w:proofErr w:type="spellStart"/>
      <w:proofErr w:type="gramStart"/>
      <w:r w:rsidRPr="00D36936">
        <w:rPr>
          <w:sz w:val="24"/>
          <w:szCs w:val="24"/>
        </w:rPr>
        <w:t>nurodoma</w:t>
      </w:r>
      <w:proofErr w:type="spellEnd"/>
      <w:proofErr w:type="gramEnd"/>
      <w:r w:rsidRPr="00D36936">
        <w:rPr>
          <w:sz w:val="24"/>
          <w:szCs w:val="24"/>
        </w:rPr>
        <w:t xml:space="preserve"> </w:t>
      </w:r>
      <w:proofErr w:type="spellStart"/>
      <w:r w:rsidRPr="00D36936">
        <w:rPr>
          <w:sz w:val="24"/>
          <w:szCs w:val="24"/>
        </w:rPr>
        <w:t>pareigybės</w:t>
      </w:r>
      <w:proofErr w:type="spellEnd"/>
      <w:r w:rsidRPr="00D36936">
        <w:rPr>
          <w:sz w:val="24"/>
          <w:szCs w:val="24"/>
        </w:rPr>
        <w:t xml:space="preserve"> </w:t>
      </w:r>
      <w:proofErr w:type="spellStart"/>
      <w:r w:rsidRPr="00D36936">
        <w:rPr>
          <w:sz w:val="24"/>
          <w:szCs w:val="24"/>
        </w:rPr>
        <w:t>grupė</w:t>
      </w:r>
      <w:proofErr w:type="spellEnd"/>
      <w:r w:rsidRPr="00D36936">
        <w:rPr>
          <w:sz w:val="24"/>
          <w:szCs w:val="24"/>
        </w:rPr>
        <w:t>)</w:t>
      </w:r>
    </w:p>
    <w:p w:rsidR="00D36936" w:rsidRPr="00D36936" w:rsidRDefault="00D36936" w:rsidP="00D36936">
      <w:pPr>
        <w:ind w:firstLine="1276"/>
        <w:jc w:val="center"/>
        <w:rPr>
          <w:sz w:val="24"/>
          <w:szCs w:val="24"/>
          <w:u w:val="single"/>
        </w:rPr>
      </w:pPr>
    </w:p>
    <w:p w:rsidR="00D36936" w:rsidRPr="00D36936" w:rsidRDefault="00D36936" w:rsidP="00D36936">
      <w:pPr>
        <w:ind w:firstLine="1276"/>
        <w:jc w:val="both"/>
        <w:rPr>
          <w:sz w:val="24"/>
          <w:szCs w:val="24"/>
          <w:u w:val="single"/>
        </w:rPr>
      </w:pPr>
      <w:r w:rsidRPr="00D36936">
        <w:rPr>
          <w:sz w:val="24"/>
          <w:szCs w:val="24"/>
        </w:rPr>
        <w:t xml:space="preserve">2. </w:t>
      </w:r>
      <w:proofErr w:type="spellStart"/>
      <w:r w:rsidRPr="00D36936">
        <w:rPr>
          <w:sz w:val="24"/>
          <w:szCs w:val="24"/>
        </w:rPr>
        <w:t>Pareigybės</w:t>
      </w:r>
      <w:proofErr w:type="spellEnd"/>
      <w:r w:rsidRPr="00D36936">
        <w:rPr>
          <w:sz w:val="24"/>
          <w:szCs w:val="24"/>
        </w:rPr>
        <w:t xml:space="preserve"> </w:t>
      </w:r>
      <w:proofErr w:type="spellStart"/>
      <w:r w:rsidRPr="00D36936">
        <w:rPr>
          <w:sz w:val="24"/>
          <w:szCs w:val="24"/>
        </w:rPr>
        <w:t>lygis</w:t>
      </w:r>
      <w:proofErr w:type="spellEnd"/>
      <w:r w:rsidRPr="00D36936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B</w:t>
      </w:r>
      <w:r w:rsidRPr="00D36936">
        <w:rPr>
          <w:b/>
          <w:sz w:val="24"/>
          <w:szCs w:val="24"/>
        </w:rPr>
        <w:t>.</w:t>
      </w:r>
      <w:r w:rsidRPr="00D36936">
        <w:rPr>
          <w:sz w:val="24"/>
          <w:szCs w:val="24"/>
        </w:rPr>
        <w:t>________________________________________________</w:t>
      </w:r>
    </w:p>
    <w:p w:rsidR="00D36936" w:rsidRPr="00D36936" w:rsidRDefault="004C54E6" w:rsidP="00D36936">
      <w:pPr>
        <w:ind w:firstLine="127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6936" w:rsidRPr="00D36936">
        <w:rPr>
          <w:sz w:val="24"/>
          <w:szCs w:val="24"/>
        </w:rPr>
        <w:t>(</w:t>
      </w:r>
      <w:proofErr w:type="spellStart"/>
      <w:proofErr w:type="gramStart"/>
      <w:r w:rsidR="00D36936" w:rsidRPr="00D36936">
        <w:rPr>
          <w:sz w:val="24"/>
          <w:szCs w:val="24"/>
        </w:rPr>
        <w:t>nurodoma</w:t>
      </w:r>
      <w:proofErr w:type="spellEnd"/>
      <w:proofErr w:type="gramEnd"/>
      <w:r w:rsidR="00D36936" w:rsidRPr="00D36936">
        <w:rPr>
          <w:sz w:val="24"/>
          <w:szCs w:val="24"/>
        </w:rPr>
        <w:t xml:space="preserve">, </w:t>
      </w:r>
      <w:proofErr w:type="spellStart"/>
      <w:r w:rsidR="00D36936" w:rsidRPr="00D36936">
        <w:rPr>
          <w:sz w:val="24"/>
          <w:szCs w:val="24"/>
        </w:rPr>
        <w:t>kuriam</w:t>
      </w:r>
      <w:proofErr w:type="spellEnd"/>
      <w:r w:rsidR="00D36936" w:rsidRPr="00D36936">
        <w:rPr>
          <w:sz w:val="24"/>
          <w:szCs w:val="24"/>
        </w:rPr>
        <w:t xml:space="preserve"> </w:t>
      </w:r>
      <w:proofErr w:type="spellStart"/>
      <w:r w:rsidR="00D36936" w:rsidRPr="00D36936">
        <w:rPr>
          <w:sz w:val="24"/>
          <w:szCs w:val="24"/>
        </w:rPr>
        <w:t>lygiui</w:t>
      </w:r>
      <w:proofErr w:type="spellEnd"/>
      <w:r w:rsidR="00D36936" w:rsidRPr="00D36936">
        <w:rPr>
          <w:sz w:val="24"/>
          <w:szCs w:val="24"/>
        </w:rPr>
        <w:t xml:space="preserve"> (A (A1 ar A2), B, C, D) </w:t>
      </w:r>
      <w:proofErr w:type="spellStart"/>
      <w:r w:rsidR="00D36936" w:rsidRPr="00D36936">
        <w:rPr>
          <w:sz w:val="24"/>
          <w:szCs w:val="24"/>
        </w:rPr>
        <w:t>priskiriamas</w:t>
      </w:r>
      <w:proofErr w:type="spellEnd"/>
      <w:r w:rsidR="00D36936" w:rsidRPr="00D36936">
        <w:rPr>
          <w:sz w:val="24"/>
          <w:szCs w:val="24"/>
        </w:rPr>
        <w:t xml:space="preserve"> </w:t>
      </w:r>
      <w:proofErr w:type="spellStart"/>
      <w:r w:rsidR="00D36936" w:rsidRPr="00D36936">
        <w:rPr>
          <w:sz w:val="24"/>
          <w:szCs w:val="24"/>
        </w:rPr>
        <w:t>pareigybė</w:t>
      </w:r>
      <w:proofErr w:type="spellEnd"/>
      <w:r w:rsidR="00D36936" w:rsidRPr="00D36936">
        <w:rPr>
          <w:sz w:val="24"/>
          <w:szCs w:val="24"/>
        </w:rPr>
        <w:t>)</w:t>
      </w:r>
    </w:p>
    <w:p w:rsidR="00D36936" w:rsidRPr="00D36936" w:rsidRDefault="00D36936" w:rsidP="00D36936">
      <w:pPr>
        <w:shd w:val="clear" w:color="auto" w:fill="FFFFFF"/>
        <w:ind w:firstLine="1276"/>
        <w:jc w:val="both"/>
        <w:rPr>
          <w:sz w:val="24"/>
          <w:szCs w:val="24"/>
        </w:rPr>
      </w:pPr>
    </w:p>
    <w:p w:rsidR="00BB59FB" w:rsidRDefault="00BB59FB" w:rsidP="008C77DF">
      <w:pPr>
        <w:shd w:val="clear" w:color="auto" w:fill="FFFFFF"/>
        <w:tabs>
          <w:tab w:val="left" w:pos="1188"/>
          <w:tab w:val="left" w:pos="1276"/>
        </w:tabs>
        <w:jc w:val="both"/>
        <w:outlineLvl w:val="0"/>
        <w:rPr>
          <w:sz w:val="24"/>
          <w:szCs w:val="24"/>
          <w:lang w:val="lt-LT"/>
        </w:rPr>
      </w:pPr>
    </w:p>
    <w:p w:rsidR="004D6723" w:rsidRDefault="00D36936" w:rsidP="004D6723">
      <w:pPr>
        <w:pStyle w:val="Antrat2"/>
        <w:keepNext w:val="0"/>
        <w:tabs>
          <w:tab w:val="left" w:pos="284"/>
        </w:tabs>
        <w:autoSpaceDE/>
        <w:autoSpaceDN/>
        <w:adjustRightInd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II </w:t>
      </w:r>
      <w:r w:rsidR="004D6723">
        <w:rPr>
          <w:sz w:val="24"/>
          <w:szCs w:val="24"/>
          <w:lang w:val="lt-LT"/>
        </w:rPr>
        <w:t>SKYRIUS</w:t>
      </w:r>
    </w:p>
    <w:p w:rsidR="00BB59FB" w:rsidRPr="00BB59FB" w:rsidRDefault="00BB59FB" w:rsidP="004D6723">
      <w:pPr>
        <w:pStyle w:val="Antrat2"/>
        <w:keepNext w:val="0"/>
        <w:tabs>
          <w:tab w:val="left" w:pos="284"/>
        </w:tabs>
        <w:autoSpaceDE/>
        <w:autoSpaceDN/>
        <w:adjustRightInd/>
        <w:rPr>
          <w:sz w:val="24"/>
          <w:szCs w:val="24"/>
          <w:lang w:val="lt-LT"/>
        </w:rPr>
      </w:pPr>
      <w:r w:rsidRPr="00BB59FB">
        <w:rPr>
          <w:sz w:val="24"/>
          <w:szCs w:val="24"/>
          <w:lang w:val="lt-LT"/>
        </w:rPr>
        <w:t>SPECIALŪS REIKALAVIMAI REIKALAVIMAI ŠIAS PAREIGAS EINANČIAM</w:t>
      </w:r>
      <w:r w:rsidRPr="00BB59FB">
        <w:rPr>
          <w:spacing w:val="-10"/>
          <w:sz w:val="24"/>
          <w:szCs w:val="24"/>
          <w:lang w:val="lt-LT"/>
        </w:rPr>
        <w:t xml:space="preserve"> </w:t>
      </w:r>
      <w:r w:rsidRPr="00BB59FB">
        <w:rPr>
          <w:sz w:val="24"/>
          <w:szCs w:val="24"/>
          <w:lang w:val="lt-LT"/>
        </w:rPr>
        <w:t>DARBUOTOJUI</w:t>
      </w:r>
    </w:p>
    <w:p w:rsidR="00BB59FB" w:rsidRPr="00BB59FB" w:rsidRDefault="00BB59FB" w:rsidP="008C77DF">
      <w:pPr>
        <w:shd w:val="clear" w:color="auto" w:fill="FFFFFF"/>
        <w:tabs>
          <w:tab w:val="left" w:pos="1188"/>
          <w:tab w:val="left" w:pos="1276"/>
        </w:tabs>
        <w:jc w:val="both"/>
        <w:outlineLvl w:val="0"/>
        <w:rPr>
          <w:sz w:val="24"/>
          <w:szCs w:val="24"/>
          <w:lang w:val="lt-LT"/>
        </w:rPr>
      </w:pPr>
    </w:p>
    <w:p w:rsidR="00BB59FB" w:rsidRPr="009C29C5" w:rsidRDefault="00D36936" w:rsidP="00F8370E">
      <w:pPr>
        <w:shd w:val="clear" w:color="auto" w:fill="FFFFFF"/>
        <w:tabs>
          <w:tab w:val="left" w:pos="1134"/>
          <w:tab w:val="left" w:pos="1276"/>
        </w:tabs>
        <w:ind w:firstLine="1276"/>
        <w:jc w:val="both"/>
        <w:outlineLvl w:val="0"/>
        <w:rPr>
          <w:sz w:val="24"/>
          <w:szCs w:val="24"/>
          <w:lang w:val="lt-LT"/>
        </w:rPr>
      </w:pPr>
      <w:r>
        <w:rPr>
          <w:sz w:val="24"/>
          <w:lang w:val="lt-LT"/>
        </w:rPr>
        <w:t>3</w:t>
      </w:r>
      <w:r w:rsidR="009C29C5">
        <w:rPr>
          <w:sz w:val="24"/>
          <w:lang w:val="lt-LT"/>
        </w:rPr>
        <w:t xml:space="preserve">. </w:t>
      </w:r>
      <w:r w:rsidR="00BB59FB" w:rsidRPr="009C29C5">
        <w:rPr>
          <w:sz w:val="24"/>
          <w:lang w:val="lt-LT"/>
        </w:rPr>
        <w:t xml:space="preserve">Ūkvedžio kvalifikacijai keliami </w:t>
      </w:r>
      <w:r w:rsidR="005C2FD3">
        <w:rPr>
          <w:sz w:val="24"/>
          <w:lang w:val="lt-LT"/>
        </w:rPr>
        <w:t xml:space="preserve">šie specialūs </w:t>
      </w:r>
      <w:r w:rsidR="00BB59FB" w:rsidRPr="009C29C5">
        <w:rPr>
          <w:sz w:val="24"/>
          <w:lang w:val="lt-LT"/>
        </w:rPr>
        <w:t>reikalavimai:</w:t>
      </w:r>
    </w:p>
    <w:p w:rsidR="00BB59FB" w:rsidRPr="00215EFA" w:rsidRDefault="00D36936" w:rsidP="00F8370E">
      <w:pPr>
        <w:pStyle w:val="Sraopastraipa"/>
        <w:shd w:val="clear" w:color="auto" w:fill="FFFFFF"/>
        <w:tabs>
          <w:tab w:val="left" w:pos="1188"/>
          <w:tab w:val="left" w:pos="1276"/>
          <w:tab w:val="left" w:pos="1560"/>
        </w:tabs>
        <w:ind w:left="1276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8370E">
        <w:rPr>
          <w:sz w:val="24"/>
          <w:szCs w:val="24"/>
          <w:lang w:val="lt-LT"/>
        </w:rPr>
        <w:t>.1.</w:t>
      </w:r>
      <w:r w:rsidR="00215EFA">
        <w:rPr>
          <w:sz w:val="24"/>
          <w:szCs w:val="24"/>
          <w:lang w:val="lt-LT"/>
        </w:rPr>
        <w:t xml:space="preserve"> </w:t>
      </w:r>
      <w:r w:rsidR="00665AA8" w:rsidRPr="00215EFA">
        <w:rPr>
          <w:sz w:val="24"/>
          <w:szCs w:val="24"/>
          <w:lang w:val="lt-LT"/>
        </w:rPr>
        <w:t>aukštesnysis ar specialusis vidurinis išsilavinimas</w:t>
      </w:r>
      <w:r w:rsidR="00BB59FB" w:rsidRPr="00215EFA">
        <w:rPr>
          <w:sz w:val="24"/>
          <w:szCs w:val="24"/>
          <w:lang w:val="lt-LT"/>
        </w:rPr>
        <w:t>;</w:t>
      </w:r>
    </w:p>
    <w:p w:rsidR="00BB59FB" w:rsidRPr="00215EFA" w:rsidRDefault="00D36936" w:rsidP="00F8370E">
      <w:pPr>
        <w:pStyle w:val="Sraopastraipa"/>
        <w:shd w:val="clear" w:color="auto" w:fill="FFFFFF"/>
        <w:tabs>
          <w:tab w:val="left" w:pos="1188"/>
          <w:tab w:val="left" w:pos="1276"/>
          <w:tab w:val="left" w:pos="1560"/>
        </w:tabs>
        <w:ind w:left="1276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8370E">
        <w:rPr>
          <w:sz w:val="24"/>
          <w:szCs w:val="24"/>
          <w:lang w:val="lt-LT"/>
        </w:rPr>
        <w:t>.2.</w:t>
      </w:r>
      <w:r w:rsidR="00215EFA">
        <w:rPr>
          <w:sz w:val="24"/>
          <w:szCs w:val="24"/>
          <w:lang w:val="lt-LT"/>
        </w:rPr>
        <w:t xml:space="preserve"> </w:t>
      </w:r>
      <w:r w:rsidR="00BB59FB" w:rsidRPr="00215EFA">
        <w:rPr>
          <w:sz w:val="24"/>
          <w:szCs w:val="24"/>
          <w:lang w:val="lt-LT"/>
        </w:rPr>
        <w:t>analogiška darbo patirtis</w:t>
      </w:r>
      <w:r w:rsidR="00BB59FB" w:rsidRPr="00215EFA">
        <w:rPr>
          <w:color w:val="000000"/>
          <w:sz w:val="24"/>
          <w:szCs w:val="24"/>
          <w:lang w:val="lt-LT"/>
        </w:rPr>
        <w:t>.</w:t>
      </w:r>
    </w:p>
    <w:p w:rsidR="009F4425" w:rsidRPr="009C29C5" w:rsidRDefault="00D36936" w:rsidP="00F8370E">
      <w:pPr>
        <w:shd w:val="clear" w:color="auto" w:fill="FFFFFF"/>
        <w:tabs>
          <w:tab w:val="left" w:pos="1134"/>
          <w:tab w:val="left" w:pos="1276"/>
        </w:tabs>
        <w:ind w:firstLine="1276"/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3</w:t>
      </w:r>
      <w:r w:rsidR="009C29C5">
        <w:rPr>
          <w:color w:val="000000"/>
          <w:sz w:val="24"/>
          <w:szCs w:val="24"/>
          <w:lang w:val="lt-LT"/>
        </w:rPr>
        <w:t xml:space="preserve">. </w:t>
      </w:r>
      <w:r w:rsidR="0033217E" w:rsidRPr="009C29C5">
        <w:rPr>
          <w:color w:val="000000"/>
          <w:sz w:val="24"/>
          <w:szCs w:val="24"/>
          <w:lang w:val="lt-LT"/>
        </w:rPr>
        <w:t>Ūkvedys</w:t>
      </w:r>
      <w:r w:rsidR="00E050FC" w:rsidRPr="009C29C5">
        <w:rPr>
          <w:color w:val="000000"/>
          <w:sz w:val="24"/>
          <w:szCs w:val="24"/>
          <w:lang w:val="lt-LT"/>
        </w:rPr>
        <w:t xml:space="preserve"> </w:t>
      </w:r>
      <w:r w:rsidR="00BB6D75" w:rsidRPr="009C29C5">
        <w:rPr>
          <w:color w:val="000000"/>
          <w:spacing w:val="-1"/>
          <w:sz w:val="24"/>
          <w:szCs w:val="24"/>
          <w:lang w:val="lt-LT"/>
        </w:rPr>
        <w:t>turi žinoti ir išmanyti:</w:t>
      </w:r>
    </w:p>
    <w:p w:rsidR="00101C50" w:rsidRPr="00D36936" w:rsidRDefault="00D36936" w:rsidP="00D36936">
      <w:pPr>
        <w:widowControl/>
        <w:tabs>
          <w:tab w:val="left" w:pos="1560"/>
        </w:tabs>
        <w:autoSpaceDE/>
        <w:autoSpaceDN/>
        <w:adjustRightInd/>
        <w:ind w:left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3.1.</w:t>
      </w:r>
      <w:r w:rsidR="00215EFA" w:rsidRPr="00D36936">
        <w:rPr>
          <w:sz w:val="24"/>
          <w:szCs w:val="24"/>
          <w:lang w:val="lt-LT"/>
        </w:rPr>
        <w:t xml:space="preserve"> </w:t>
      </w:r>
      <w:r w:rsidR="00E33580" w:rsidRPr="00D36936">
        <w:rPr>
          <w:sz w:val="24"/>
          <w:szCs w:val="24"/>
          <w:lang w:val="lt-LT"/>
        </w:rPr>
        <w:t>s</w:t>
      </w:r>
      <w:r w:rsidR="00101C50" w:rsidRPr="00D36936">
        <w:rPr>
          <w:sz w:val="24"/>
          <w:szCs w:val="24"/>
          <w:lang w:val="lt-LT"/>
        </w:rPr>
        <w:t>augaus darbo taisykles</w:t>
      </w:r>
      <w:r w:rsidR="009C29C5" w:rsidRPr="00D36936">
        <w:rPr>
          <w:sz w:val="24"/>
          <w:szCs w:val="24"/>
          <w:lang w:val="lt-LT"/>
        </w:rPr>
        <w:t>;</w:t>
      </w:r>
    </w:p>
    <w:p w:rsidR="00101C50" w:rsidRPr="00D36936" w:rsidRDefault="00D36936" w:rsidP="00D36936">
      <w:pPr>
        <w:widowControl/>
        <w:tabs>
          <w:tab w:val="left" w:pos="1560"/>
        </w:tabs>
        <w:autoSpaceDE/>
        <w:autoSpaceDN/>
        <w:adjustRightInd/>
        <w:ind w:left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3.2.</w:t>
      </w:r>
      <w:r w:rsidR="00101C50" w:rsidRPr="00D36936">
        <w:rPr>
          <w:sz w:val="24"/>
          <w:szCs w:val="24"/>
          <w:lang w:val="lt-LT"/>
        </w:rPr>
        <w:t xml:space="preserve"> pirmosios medicinos pagalbos suteikimo priemones ir būdus;</w:t>
      </w:r>
    </w:p>
    <w:p w:rsidR="00546E6D" w:rsidRPr="00546E6D" w:rsidRDefault="00F8370E" w:rsidP="00F8370E">
      <w:pPr>
        <w:pStyle w:val="Sraopastraipa"/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</w:t>
      </w:r>
      <w:r w:rsidR="00D36936">
        <w:rPr>
          <w:sz w:val="24"/>
          <w:szCs w:val="24"/>
          <w:lang w:val="lt-LT"/>
        </w:rPr>
        <w:t>3.</w:t>
      </w:r>
      <w:r w:rsidR="00215EFA">
        <w:rPr>
          <w:sz w:val="24"/>
          <w:szCs w:val="24"/>
          <w:lang w:val="lt-LT"/>
        </w:rPr>
        <w:t xml:space="preserve"> </w:t>
      </w:r>
      <w:r w:rsidR="00546E6D" w:rsidRPr="009C29C5">
        <w:rPr>
          <w:sz w:val="24"/>
          <w:szCs w:val="24"/>
          <w:lang w:val="lt-LT"/>
        </w:rPr>
        <w:t>dokumentų rengimo pagrindus</w:t>
      </w:r>
      <w:r w:rsidR="009C29C5">
        <w:rPr>
          <w:sz w:val="24"/>
          <w:szCs w:val="24"/>
          <w:lang w:val="lt-LT"/>
        </w:rPr>
        <w:t>;</w:t>
      </w:r>
    </w:p>
    <w:p w:rsidR="0033217E" w:rsidRPr="00D36936" w:rsidRDefault="00D36936" w:rsidP="00D36936">
      <w:pPr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3.4</w:t>
      </w:r>
      <w:r w:rsidR="00F8370E" w:rsidRPr="00D36936">
        <w:rPr>
          <w:sz w:val="24"/>
          <w:szCs w:val="24"/>
          <w:lang w:val="lt-LT"/>
        </w:rPr>
        <w:t xml:space="preserve"> </w:t>
      </w:r>
      <w:r w:rsidR="009E2A22" w:rsidRPr="00D36936">
        <w:rPr>
          <w:sz w:val="24"/>
          <w:szCs w:val="24"/>
          <w:lang w:val="lt-LT"/>
        </w:rPr>
        <w:t>ataskaitų pateikimo tvarką ir terminus;</w:t>
      </w:r>
    </w:p>
    <w:p w:rsidR="00101C50" w:rsidRPr="00101C50" w:rsidRDefault="00D36936" w:rsidP="00F8370E">
      <w:pPr>
        <w:pStyle w:val="Sraopastraipa"/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8370E">
        <w:rPr>
          <w:sz w:val="24"/>
          <w:szCs w:val="24"/>
          <w:lang w:val="lt-LT"/>
        </w:rPr>
        <w:t>.5.</w:t>
      </w:r>
      <w:r w:rsidR="00215EFA">
        <w:rPr>
          <w:sz w:val="24"/>
          <w:szCs w:val="24"/>
          <w:lang w:val="lt-LT"/>
        </w:rPr>
        <w:t xml:space="preserve"> </w:t>
      </w:r>
      <w:r w:rsidR="00101C50" w:rsidRPr="009C29C5">
        <w:rPr>
          <w:sz w:val="24"/>
          <w:szCs w:val="24"/>
          <w:lang w:val="lt-LT"/>
        </w:rPr>
        <w:t>kompiuterinio raštingumo pagrindus;</w:t>
      </w:r>
    </w:p>
    <w:p w:rsidR="009E2A22" w:rsidRPr="00D36936" w:rsidRDefault="00D36936" w:rsidP="00D36936">
      <w:pPr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3.6.</w:t>
      </w:r>
      <w:r w:rsidR="00101C50" w:rsidRPr="00D36936">
        <w:rPr>
          <w:sz w:val="24"/>
          <w:szCs w:val="24"/>
          <w:lang w:val="lt-LT"/>
        </w:rPr>
        <w:t xml:space="preserve"> </w:t>
      </w:r>
      <w:r w:rsidR="009E2A22" w:rsidRPr="00D36936">
        <w:rPr>
          <w:sz w:val="24"/>
          <w:szCs w:val="24"/>
          <w:lang w:val="lt-LT"/>
        </w:rPr>
        <w:t>medžiagų sunaudojimo ir nurašymo tvarką</w:t>
      </w:r>
      <w:r w:rsidR="00986FDA" w:rsidRPr="00D36936">
        <w:rPr>
          <w:sz w:val="24"/>
          <w:szCs w:val="24"/>
          <w:lang w:val="lt-LT"/>
        </w:rPr>
        <w:t>;</w:t>
      </w:r>
    </w:p>
    <w:p w:rsidR="00FF50B2" w:rsidRPr="00215EFA" w:rsidRDefault="00D36936" w:rsidP="00F8370E">
      <w:pPr>
        <w:pStyle w:val="Sraopastraipa"/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3.7.</w:t>
      </w:r>
      <w:bookmarkStart w:id="0" w:name="_GoBack"/>
      <w:bookmarkEnd w:id="0"/>
      <w:r w:rsidR="00215EFA">
        <w:rPr>
          <w:sz w:val="24"/>
          <w:szCs w:val="24"/>
          <w:lang w:val="lt-LT"/>
        </w:rPr>
        <w:t xml:space="preserve"> </w:t>
      </w:r>
      <w:r w:rsidR="00FF50B2" w:rsidRPr="00215EFA">
        <w:rPr>
          <w:sz w:val="24"/>
          <w:szCs w:val="24"/>
          <w:lang w:val="lt-LT"/>
        </w:rPr>
        <w:t>viešųjų pirkimų organizavimo ir vykdymo tvarką;</w:t>
      </w:r>
    </w:p>
    <w:p w:rsidR="00594402" w:rsidRPr="009C29C5" w:rsidRDefault="00D36936" w:rsidP="00F8370E">
      <w:pPr>
        <w:shd w:val="clear" w:color="auto" w:fill="FFFFFF"/>
        <w:tabs>
          <w:tab w:val="left" w:pos="1276"/>
          <w:tab w:val="left" w:pos="1560"/>
          <w:tab w:val="left" w:pos="1701"/>
        </w:tabs>
        <w:ind w:firstLine="1276"/>
        <w:jc w:val="both"/>
        <w:outlineLvl w:val="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8370E">
        <w:rPr>
          <w:sz w:val="24"/>
          <w:szCs w:val="24"/>
          <w:lang w:val="lt-LT"/>
        </w:rPr>
        <w:t>.8</w:t>
      </w:r>
      <w:r w:rsidR="002B1EED">
        <w:rPr>
          <w:sz w:val="24"/>
          <w:szCs w:val="24"/>
          <w:lang w:val="lt-LT"/>
        </w:rPr>
        <w:t>.</w:t>
      </w:r>
      <w:r w:rsidR="00215EFA" w:rsidRPr="002B1EED">
        <w:rPr>
          <w:sz w:val="24"/>
          <w:szCs w:val="24"/>
          <w:lang w:val="lt-LT"/>
        </w:rPr>
        <w:t xml:space="preserve"> </w:t>
      </w:r>
      <w:r w:rsidR="000638EB" w:rsidRPr="009C29C5">
        <w:rPr>
          <w:sz w:val="24"/>
          <w:szCs w:val="24"/>
          <w:lang w:val="lt-LT"/>
        </w:rPr>
        <w:t>mokyklos</w:t>
      </w:r>
      <w:r w:rsidR="0031433B" w:rsidRPr="009C29C5">
        <w:rPr>
          <w:sz w:val="24"/>
          <w:szCs w:val="24"/>
          <w:lang w:val="lt-LT"/>
        </w:rPr>
        <w:t xml:space="preserve"> </w:t>
      </w:r>
      <w:r w:rsidR="00594402" w:rsidRPr="009C29C5">
        <w:rPr>
          <w:sz w:val="24"/>
          <w:szCs w:val="24"/>
          <w:lang w:val="lt-LT"/>
        </w:rPr>
        <w:t xml:space="preserve">veiklos sritis, </w:t>
      </w:r>
      <w:r w:rsidR="000638EB" w:rsidRPr="009C29C5">
        <w:rPr>
          <w:sz w:val="24"/>
          <w:szCs w:val="24"/>
          <w:lang w:val="lt-LT"/>
        </w:rPr>
        <w:t>mokyklos</w:t>
      </w:r>
      <w:r w:rsidR="00594402" w:rsidRPr="009C29C5">
        <w:rPr>
          <w:sz w:val="24"/>
          <w:szCs w:val="24"/>
          <w:lang w:val="lt-LT"/>
        </w:rPr>
        <w:t xml:space="preserve"> struktūrą;</w:t>
      </w:r>
    </w:p>
    <w:p w:rsidR="00594402" w:rsidRPr="00215EFA" w:rsidRDefault="00D36936" w:rsidP="00F8370E">
      <w:pPr>
        <w:pStyle w:val="Sraopastraipa"/>
        <w:shd w:val="clear" w:color="auto" w:fill="FFFFFF"/>
        <w:tabs>
          <w:tab w:val="left" w:pos="1276"/>
          <w:tab w:val="left" w:pos="1560"/>
          <w:tab w:val="left" w:pos="1701"/>
        </w:tabs>
        <w:ind w:left="1276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3</w:t>
      </w:r>
      <w:r w:rsidR="00F8370E">
        <w:rPr>
          <w:color w:val="000000"/>
          <w:sz w:val="24"/>
          <w:szCs w:val="24"/>
          <w:lang w:val="lt-LT"/>
        </w:rPr>
        <w:t>.9.</w:t>
      </w:r>
      <w:r w:rsidR="00215EFA">
        <w:rPr>
          <w:color w:val="000000"/>
          <w:sz w:val="24"/>
          <w:szCs w:val="24"/>
          <w:lang w:val="lt-LT"/>
        </w:rPr>
        <w:t xml:space="preserve"> </w:t>
      </w:r>
      <w:r w:rsidR="00966630" w:rsidRPr="00215EFA">
        <w:rPr>
          <w:color w:val="000000"/>
          <w:sz w:val="24"/>
          <w:szCs w:val="24"/>
          <w:lang w:val="lt-LT"/>
        </w:rPr>
        <w:t>darbo organizavimo tvarką;</w:t>
      </w:r>
    </w:p>
    <w:p w:rsidR="00F8370E" w:rsidRPr="00215EFA" w:rsidRDefault="00D36936" w:rsidP="00F8370E">
      <w:pPr>
        <w:pStyle w:val="Sraopastraipa"/>
        <w:tabs>
          <w:tab w:val="left" w:pos="1560"/>
        </w:tabs>
        <w:ind w:left="0" w:firstLine="1276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F8370E">
        <w:rPr>
          <w:sz w:val="24"/>
          <w:szCs w:val="24"/>
          <w:lang w:val="lt-LT"/>
        </w:rPr>
        <w:t>.10.</w:t>
      </w:r>
      <w:r w:rsidR="00215EFA">
        <w:rPr>
          <w:sz w:val="24"/>
          <w:szCs w:val="24"/>
          <w:lang w:val="lt-LT"/>
        </w:rPr>
        <w:t xml:space="preserve"> </w:t>
      </w:r>
      <w:r w:rsidR="005B6715" w:rsidRPr="00215EFA">
        <w:rPr>
          <w:sz w:val="24"/>
          <w:szCs w:val="24"/>
          <w:lang w:val="lt-LT"/>
        </w:rPr>
        <w:t>darbuotojų saugos ir sveikatos, gaisrinės saugos, apsaugos nuo elektros reikalavimus.</w:t>
      </w:r>
      <w:r w:rsidR="005B6715" w:rsidRPr="00215EFA">
        <w:rPr>
          <w:color w:val="000000"/>
          <w:sz w:val="24"/>
          <w:szCs w:val="24"/>
          <w:lang w:val="lt-LT"/>
        </w:rPr>
        <w:t xml:space="preserve"> </w:t>
      </w:r>
    </w:p>
    <w:p w:rsidR="004D6723" w:rsidRDefault="00D36936" w:rsidP="004D6723">
      <w:pPr>
        <w:pStyle w:val="Antrat2"/>
        <w:tabs>
          <w:tab w:val="left" w:pos="426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III</w:t>
      </w:r>
      <w:r w:rsidR="004D6723">
        <w:rPr>
          <w:sz w:val="24"/>
          <w:szCs w:val="24"/>
          <w:lang w:val="lt-LT"/>
        </w:rPr>
        <w:t xml:space="preserve"> SKYRIUS</w:t>
      </w:r>
    </w:p>
    <w:p w:rsidR="00080298" w:rsidRDefault="00080298" w:rsidP="004D6723">
      <w:pPr>
        <w:pStyle w:val="Antrat2"/>
        <w:tabs>
          <w:tab w:val="left" w:pos="426"/>
        </w:tabs>
        <w:rPr>
          <w:sz w:val="24"/>
          <w:szCs w:val="24"/>
          <w:lang w:val="lt-LT"/>
        </w:rPr>
      </w:pPr>
      <w:r w:rsidRPr="00080298">
        <w:rPr>
          <w:sz w:val="24"/>
          <w:szCs w:val="24"/>
          <w:lang w:val="lt-LT"/>
        </w:rPr>
        <w:t>ŠIAS PAREIGAS EINANČIO DARBUOTOJO FUNKCIJOS</w:t>
      </w:r>
    </w:p>
    <w:p w:rsidR="00080298" w:rsidRPr="00F8370E" w:rsidRDefault="00080298" w:rsidP="008C77DF">
      <w:pPr>
        <w:pStyle w:val="Sraopastraipa"/>
        <w:ind w:left="0"/>
        <w:rPr>
          <w:sz w:val="24"/>
          <w:szCs w:val="24"/>
          <w:lang w:val="lt-LT"/>
        </w:rPr>
      </w:pPr>
    </w:p>
    <w:p w:rsidR="00A87E8E" w:rsidRDefault="0095745C" w:rsidP="00F8370E">
      <w:pPr>
        <w:widowControl/>
        <w:tabs>
          <w:tab w:val="left" w:pos="1276"/>
          <w:tab w:val="left" w:pos="1560"/>
        </w:tabs>
        <w:autoSpaceDE/>
        <w:autoSpaceDN/>
        <w:adjustRightInd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D36936">
        <w:rPr>
          <w:sz w:val="24"/>
          <w:szCs w:val="24"/>
          <w:lang w:val="lt-LT"/>
        </w:rPr>
        <w:t>4</w:t>
      </w:r>
      <w:r w:rsidR="00215EFA">
        <w:rPr>
          <w:sz w:val="24"/>
          <w:szCs w:val="24"/>
          <w:lang w:val="lt-LT"/>
        </w:rPr>
        <w:t xml:space="preserve">. </w:t>
      </w:r>
      <w:r w:rsidR="00A87E8E">
        <w:rPr>
          <w:sz w:val="24"/>
          <w:szCs w:val="24"/>
          <w:lang w:val="lt-LT"/>
        </w:rPr>
        <w:t>Ūkvedys atlieka šias funkcijas:</w:t>
      </w:r>
    </w:p>
    <w:p w:rsidR="009E2A22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.1.</w:t>
      </w:r>
      <w:r w:rsidR="00F8370E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u</w:t>
      </w:r>
      <w:r w:rsidR="00A87E8E" w:rsidRPr="0095745C">
        <w:rPr>
          <w:sz w:val="24"/>
          <w:szCs w:val="24"/>
          <w:lang w:val="lt-LT"/>
        </w:rPr>
        <w:t>žtikrina</w:t>
      </w:r>
      <w:r w:rsidR="009E2A22" w:rsidRPr="0095745C">
        <w:rPr>
          <w:sz w:val="24"/>
          <w:szCs w:val="24"/>
          <w:lang w:val="lt-LT"/>
        </w:rPr>
        <w:t xml:space="preserve"> reikalingų </w:t>
      </w:r>
      <w:r w:rsidR="00101C50" w:rsidRPr="0095745C">
        <w:rPr>
          <w:sz w:val="24"/>
          <w:szCs w:val="24"/>
          <w:lang w:val="lt-LT"/>
        </w:rPr>
        <w:t>medžiagų</w:t>
      </w:r>
      <w:r w:rsidR="009E2A22" w:rsidRPr="0095745C">
        <w:rPr>
          <w:sz w:val="24"/>
          <w:szCs w:val="24"/>
          <w:lang w:val="lt-LT"/>
        </w:rPr>
        <w:t xml:space="preserve"> paiešką, derinant ir informuojant atsakingus asmenis dėl jų kainų, kiekių;</w:t>
      </w:r>
    </w:p>
    <w:p w:rsidR="009E2A22" w:rsidRPr="0095745C" w:rsidRDefault="00D36936" w:rsidP="00F8370E">
      <w:pPr>
        <w:widowControl/>
        <w:tabs>
          <w:tab w:val="left" w:pos="1276"/>
          <w:tab w:val="left" w:pos="1418"/>
          <w:tab w:val="left" w:pos="1560"/>
          <w:tab w:val="left" w:pos="1701"/>
        </w:tabs>
        <w:autoSpaceDE/>
        <w:autoSpaceDN/>
        <w:adjustRightInd/>
        <w:ind w:left="1134" w:firstLine="14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.2.</w:t>
      </w:r>
      <w:r w:rsidR="000638EB" w:rsidRPr="0095745C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s</w:t>
      </w:r>
      <w:r w:rsidR="00A87E8E" w:rsidRPr="0095745C">
        <w:rPr>
          <w:sz w:val="24"/>
          <w:szCs w:val="24"/>
          <w:lang w:val="lt-LT"/>
        </w:rPr>
        <w:t>augo</w:t>
      </w:r>
      <w:r w:rsidR="009E2A22" w:rsidRPr="0095745C">
        <w:rPr>
          <w:sz w:val="24"/>
          <w:szCs w:val="24"/>
          <w:lang w:val="lt-LT"/>
        </w:rPr>
        <w:t xml:space="preserve"> materialines vertybes, </w:t>
      </w:r>
      <w:r w:rsidR="00A87E8E" w:rsidRPr="0095745C">
        <w:rPr>
          <w:sz w:val="24"/>
          <w:szCs w:val="24"/>
          <w:lang w:val="lt-LT"/>
        </w:rPr>
        <w:t>stebi, kad nebūtų</w:t>
      </w:r>
      <w:r w:rsidR="009E2A22" w:rsidRPr="0095745C">
        <w:rPr>
          <w:sz w:val="24"/>
          <w:szCs w:val="24"/>
          <w:lang w:val="lt-LT"/>
        </w:rPr>
        <w:t xml:space="preserve"> jų trūkumo;</w:t>
      </w:r>
    </w:p>
    <w:p w:rsidR="009E2A22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left="1134" w:firstLine="14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.3.</w:t>
      </w:r>
      <w:r w:rsidR="000638EB" w:rsidRPr="0095745C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v</w:t>
      </w:r>
      <w:r w:rsidR="00A87E8E" w:rsidRPr="0095745C">
        <w:rPr>
          <w:sz w:val="24"/>
          <w:szCs w:val="24"/>
          <w:lang w:val="lt-LT"/>
        </w:rPr>
        <w:t>eda</w:t>
      </w:r>
      <w:r w:rsidR="009E2A22" w:rsidRPr="0095745C">
        <w:rPr>
          <w:sz w:val="24"/>
          <w:szCs w:val="24"/>
          <w:lang w:val="lt-LT"/>
        </w:rPr>
        <w:t xml:space="preserve"> </w:t>
      </w:r>
      <w:r w:rsidR="009C29C5" w:rsidRPr="0095745C">
        <w:rPr>
          <w:sz w:val="24"/>
          <w:szCs w:val="24"/>
          <w:lang w:val="lt-LT"/>
        </w:rPr>
        <w:t>medžiagų, ūkinio inventoriaus,</w:t>
      </w:r>
      <w:r w:rsidR="009E2A22" w:rsidRPr="0095745C">
        <w:rPr>
          <w:sz w:val="24"/>
          <w:szCs w:val="24"/>
          <w:lang w:val="lt-LT"/>
        </w:rPr>
        <w:t xml:space="preserve"> įrenginių ir įrankių apskaitą;</w:t>
      </w:r>
    </w:p>
    <w:p w:rsidR="00665AA8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.4.</w:t>
      </w:r>
      <w:r w:rsidR="00F8370E">
        <w:rPr>
          <w:sz w:val="24"/>
          <w:szCs w:val="24"/>
          <w:lang w:val="lt-LT"/>
        </w:rPr>
        <w:t xml:space="preserve"> </w:t>
      </w:r>
      <w:r w:rsidR="00665AA8" w:rsidRPr="0095745C">
        <w:rPr>
          <w:sz w:val="24"/>
          <w:szCs w:val="24"/>
          <w:lang w:val="lt-LT"/>
        </w:rPr>
        <w:t>paskirsto pavaldiems darbuotojams ūkio dalies darbus, prižiūri, kaip šie darbai atliekami, vertina darbų kokybę;</w:t>
      </w:r>
    </w:p>
    <w:p w:rsidR="009E2A22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left="1134" w:firstLine="14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.5.</w:t>
      </w:r>
      <w:r w:rsidR="00215EFA" w:rsidRPr="0095745C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n</w:t>
      </w:r>
      <w:r w:rsidR="00A87E8E" w:rsidRPr="0095745C">
        <w:rPr>
          <w:sz w:val="24"/>
          <w:szCs w:val="24"/>
          <w:lang w:val="lt-LT"/>
        </w:rPr>
        <w:t>urašo</w:t>
      </w:r>
      <w:r w:rsidR="009E2A22" w:rsidRPr="0095745C">
        <w:rPr>
          <w:sz w:val="24"/>
          <w:szCs w:val="24"/>
          <w:lang w:val="lt-LT"/>
        </w:rPr>
        <w:t xml:space="preserve"> susidėvėjusį inventorių, panaudotas </w:t>
      </w:r>
      <w:r w:rsidR="003E53AF" w:rsidRPr="0095745C">
        <w:rPr>
          <w:sz w:val="24"/>
          <w:szCs w:val="24"/>
          <w:lang w:val="lt-LT"/>
        </w:rPr>
        <w:t>atsargas</w:t>
      </w:r>
      <w:r w:rsidR="009E2A22" w:rsidRPr="0095745C">
        <w:rPr>
          <w:sz w:val="24"/>
          <w:szCs w:val="24"/>
          <w:lang w:val="lt-LT"/>
        </w:rPr>
        <w:t>, kitas materialines vertybes;</w:t>
      </w:r>
    </w:p>
    <w:p w:rsidR="009E2A22" w:rsidRPr="00440A12" w:rsidRDefault="00D36936" w:rsidP="00F8370E">
      <w:pPr>
        <w:pStyle w:val="Sraopastraipa"/>
        <w:widowControl/>
        <w:tabs>
          <w:tab w:val="left" w:pos="1276"/>
        </w:tabs>
        <w:autoSpaceDE/>
        <w:autoSpaceDN/>
        <w:adjustRightInd/>
        <w:ind w:left="0"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.6</w:t>
      </w:r>
      <w:r w:rsidR="002B1EED">
        <w:rPr>
          <w:sz w:val="24"/>
          <w:szCs w:val="24"/>
          <w:lang w:val="lt-LT"/>
        </w:rPr>
        <w:t xml:space="preserve">. </w:t>
      </w:r>
      <w:r w:rsidR="009E2A22" w:rsidRPr="00440A12">
        <w:rPr>
          <w:sz w:val="24"/>
          <w:szCs w:val="24"/>
          <w:lang w:val="lt-LT"/>
        </w:rPr>
        <w:t>l</w:t>
      </w:r>
      <w:r w:rsidR="00A87E8E" w:rsidRPr="00440A12">
        <w:rPr>
          <w:sz w:val="24"/>
          <w:szCs w:val="24"/>
          <w:lang w:val="lt-LT"/>
        </w:rPr>
        <w:t>aiku informuoja</w:t>
      </w:r>
      <w:r w:rsidR="009E2A22" w:rsidRPr="00440A12">
        <w:rPr>
          <w:sz w:val="24"/>
          <w:szCs w:val="24"/>
          <w:lang w:val="lt-LT"/>
        </w:rPr>
        <w:t xml:space="preserve"> </w:t>
      </w:r>
      <w:r w:rsidR="00A87E8E" w:rsidRPr="00440A12">
        <w:rPr>
          <w:sz w:val="24"/>
          <w:szCs w:val="24"/>
          <w:lang w:val="lt-LT"/>
        </w:rPr>
        <w:t xml:space="preserve">vadovą </w:t>
      </w:r>
      <w:r w:rsidR="009E2A22" w:rsidRPr="00440A12">
        <w:rPr>
          <w:sz w:val="24"/>
          <w:szCs w:val="24"/>
          <w:lang w:val="lt-LT"/>
        </w:rPr>
        <w:t>apie nelaimingus atsitikimus, autoįvykius keliuose ir kitus pažeidimus, gaisrus bei užsidegimus, vagystes;</w:t>
      </w:r>
    </w:p>
    <w:p w:rsidR="009E2A22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left="1134" w:firstLine="14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.7.</w:t>
      </w:r>
      <w:r w:rsidR="00440A12" w:rsidRPr="0095745C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u</w:t>
      </w:r>
      <w:r w:rsidR="00A87E8E" w:rsidRPr="0095745C">
        <w:rPr>
          <w:sz w:val="24"/>
          <w:szCs w:val="24"/>
          <w:lang w:val="lt-LT"/>
        </w:rPr>
        <w:t xml:space="preserve">žtikrina </w:t>
      </w:r>
      <w:r w:rsidR="009E2A22" w:rsidRPr="0095745C">
        <w:rPr>
          <w:sz w:val="24"/>
          <w:szCs w:val="24"/>
          <w:lang w:val="lt-LT"/>
        </w:rPr>
        <w:t>patalpų ir inventoriaus savalaikį remontą;</w:t>
      </w:r>
    </w:p>
    <w:p w:rsidR="002774A0" w:rsidRPr="0095745C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left="1134" w:firstLine="14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.8.</w:t>
      </w:r>
      <w:r w:rsidR="00440A12" w:rsidRPr="0095745C">
        <w:rPr>
          <w:sz w:val="24"/>
          <w:szCs w:val="24"/>
          <w:lang w:val="lt-LT"/>
        </w:rPr>
        <w:t xml:space="preserve"> </w:t>
      </w:r>
      <w:r w:rsidR="009E2A22" w:rsidRPr="0095745C">
        <w:rPr>
          <w:sz w:val="24"/>
          <w:szCs w:val="24"/>
          <w:lang w:val="lt-LT"/>
        </w:rPr>
        <w:t>k</w:t>
      </w:r>
      <w:r w:rsidR="00A87E8E" w:rsidRPr="0095745C">
        <w:rPr>
          <w:sz w:val="24"/>
          <w:szCs w:val="24"/>
          <w:lang w:val="lt-LT"/>
        </w:rPr>
        <w:t>ontroliuoja</w:t>
      </w:r>
      <w:r w:rsidR="009E2A22" w:rsidRPr="0095745C">
        <w:rPr>
          <w:sz w:val="24"/>
          <w:szCs w:val="24"/>
          <w:lang w:val="lt-LT"/>
        </w:rPr>
        <w:t>, kad įrankiai, asmeninės ap</w:t>
      </w:r>
      <w:r w:rsidR="00665AA8" w:rsidRPr="0095745C">
        <w:rPr>
          <w:sz w:val="24"/>
          <w:szCs w:val="24"/>
          <w:lang w:val="lt-LT"/>
        </w:rPr>
        <w:t>saugos priemonės būtų tvarkingi;</w:t>
      </w:r>
    </w:p>
    <w:p w:rsidR="00665AA8" w:rsidRPr="00440A12" w:rsidRDefault="00D36936" w:rsidP="00F8370E">
      <w:pPr>
        <w:pStyle w:val="Sraopastraipa"/>
        <w:widowControl/>
        <w:tabs>
          <w:tab w:val="left" w:pos="1276"/>
          <w:tab w:val="left" w:pos="1701"/>
        </w:tabs>
        <w:autoSpaceDE/>
        <w:autoSpaceDN/>
        <w:adjustRightInd/>
        <w:ind w:left="0"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4</w:t>
      </w:r>
      <w:r w:rsidR="0095745C">
        <w:rPr>
          <w:sz w:val="24"/>
          <w:szCs w:val="24"/>
          <w:lang w:val="lt-LT"/>
        </w:rPr>
        <w:t>.9</w:t>
      </w:r>
      <w:r w:rsidR="002B1EED">
        <w:rPr>
          <w:sz w:val="24"/>
          <w:szCs w:val="24"/>
          <w:lang w:val="lt-LT"/>
        </w:rPr>
        <w:t>.</w:t>
      </w:r>
      <w:r w:rsidR="00440A12">
        <w:rPr>
          <w:sz w:val="24"/>
          <w:szCs w:val="24"/>
          <w:lang w:val="lt-LT"/>
        </w:rPr>
        <w:t xml:space="preserve"> </w:t>
      </w:r>
      <w:r w:rsidR="00665AA8" w:rsidRPr="00440A12">
        <w:rPr>
          <w:sz w:val="24"/>
          <w:szCs w:val="24"/>
          <w:lang w:val="lt-LT"/>
        </w:rPr>
        <w:t xml:space="preserve">rengia ir tvirtina einamaisiais metais </w:t>
      </w:r>
      <w:r w:rsidR="00FF50B2" w:rsidRPr="00440A12">
        <w:rPr>
          <w:sz w:val="24"/>
          <w:szCs w:val="24"/>
          <w:lang w:val="lt-LT"/>
        </w:rPr>
        <w:t>viešųjų pirkimų planus;</w:t>
      </w:r>
    </w:p>
    <w:p w:rsidR="00FF50B2" w:rsidRDefault="00D36936" w:rsidP="00F8370E">
      <w:pPr>
        <w:widowControl/>
        <w:tabs>
          <w:tab w:val="left" w:pos="1276"/>
          <w:tab w:val="left" w:pos="1560"/>
          <w:tab w:val="left" w:pos="1701"/>
        </w:tabs>
        <w:autoSpaceDE/>
        <w:autoSpaceDN/>
        <w:adjustRightInd/>
        <w:ind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95745C">
        <w:rPr>
          <w:sz w:val="24"/>
          <w:szCs w:val="24"/>
          <w:lang w:val="lt-LT"/>
        </w:rPr>
        <w:t>.10</w:t>
      </w:r>
      <w:r w:rsidR="00440A12">
        <w:rPr>
          <w:sz w:val="24"/>
          <w:szCs w:val="24"/>
          <w:lang w:val="lt-LT"/>
        </w:rPr>
        <w:t xml:space="preserve">. </w:t>
      </w:r>
      <w:r w:rsidR="00FF50B2">
        <w:rPr>
          <w:sz w:val="24"/>
          <w:szCs w:val="24"/>
          <w:lang w:val="lt-LT"/>
        </w:rPr>
        <w:t>skelbia einamaisiais metais planuojamų atlikti viešųjų pirkimų suvestinę;</w:t>
      </w:r>
    </w:p>
    <w:p w:rsidR="00FF50B2" w:rsidRPr="00440A12" w:rsidRDefault="00D36936" w:rsidP="0005675B">
      <w:pPr>
        <w:pStyle w:val="Sraopastraipa"/>
        <w:widowControl/>
        <w:tabs>
          <w:tab w:val="left" w:pos="1276"/>
        </w:tabs>
        <w:autoSpaceDE/>
        <w:autoSpaceDN/>
        <w:adjustRightInd/>
        <w:ind w:left="0" w:firstLine="12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440A12">
        <w:rPr>
          <w:sz w:val="24"/>
          <w:szCs w:val="24"/>
          <w:lang w:val="lt-LT"/>
        </w:rPr>
        <w:t>.1</w:t>
      </w:r>
      <w:r w:rsidR="0095745C">
        <w:rPr>
          <w:sz w:val="24"/>
          <w:szCs w:val="24"/>
          <w:lang w:val="lt-LT"/>
        </w:rPr>
        <w:t>1</w:t>
      </w:r>
      <w:r w:rsidR="00440A12">
        <w:rPr>
          <w:sz w:val="24"/>
          <w:szCs w:val="24"/>
          <w:lang w:val="lt-LT"/>
        </w:rPr>
        <w:t xml:space="preserve">. </w:t>
      </w:r>
      <w:r w:rsidR="00FF50B2" w:rsidRPr="00440A12">
        <w:rPr>
          <w:sz w:val="24"/>
          <w:szCs w:val="24"/>
          <w:lang w:val="lt-LT"/>
        </w:rPr>
        <w:t xml:space="preserve">vykdo kitas Lietuvos </w:t>
      </w:r>
      <w:r w:rsidR="00440A12">
        <w:rPr>
          <w:sz w:val="24"/>
          <w:szCs w:val="24"/>
          <w:lang w:val="lt-LT"/>
        </w:rPr>
        <w:t>R</w:t>
      </w:r>
      <w:r w:rsidR="00FF50B2" w:rsidRPr="00440A12">
        <w:rPr>
          <w:sz w:val="24"/>
          <w:szCs w:val="24"/>
          <w:lang w:val="lt-LT"/>
        </w:rPr>
        <w:t>espublikos viešųjų pirkimų įstatyme numatytas funkcijas, susi</w:t>
      </w:r>
      <w:r w:rsidR="000638EB">
        <w:rPr>
          <w:sz w:val="24"/>
          <w:szCs w:val="24"/>
          <w:lang w:val="lt-LT"/>
        </w:rPr>
        <w:t>jusias su viešaisiais pirkimais;</w:t>
      </w:r>
    </w:p>
    <w:p w:rsidR="002774A0" w:rsidRDefault="00D36936" w:rsidP="0005675B">
      <w:pPr>
        <w:tabs>
          <w:tab w:val="left" w:pos="1276"/>
        </w:tabs>
        <w:ind w:firstLine="1276"/>
        <w:jc w:val="both"/>
        <w:rPr>
          <w:spacing w:val="1"/>
          <w:sz w:val="24"/>
          <w:szCs w:val="24"/>
          <w:lang w:val="lt-LT"/>
        </w:rPr>
      </w:pPr>
      <w:r>
        <w:rPr>
          <w:color w:val="000000"/>
          <w:spacing w:val="1"/>
          <w:sz w:val="24"/>
          <w:szCs w:val="24"/>
          <w:lang w:val="lt-LT"/>
        </w:rPr>
        <w:t>4</w:t>
      </w:r>
      <w:r w:rsidR="0095745C">
        <w:rPr>
          <w:color w:val="000000"/>
          <w:spacing w:val="1"/>
          <w:sz w:val="24"/>
          <w:szCs w:val="24"/>
          <w:lang w:val="lt-LT"/>
        </w:rPr>
        <w:t>.12</w:t>
      </w:r>
      <w:r w:rsidR="000638EB">
        <w:rPr>
          <w:color w:val="000000"/>
          <w:spacing w:val="1"/>
          <w:sz w:val="24"/>
          <w:szCs w:val="24"/>
          <w:lang w:val="lt-LT"/>
        </w:rPr>
        <w:t xml:space="preserve">. </w:t>
      </w:r>
      <w:r w:rsidR="009C29C5">
        <w:rPr>
          <w:spacing w:val="1"/>
          <w:sz w:val="24"/>
          <w:szCs w:val="24"/>
          <w:lang w:val="lt-LT"/>
        </w:rPr>
        <w:t>vykdo einamąją finansų kontrolę;</w:t>
      </w:r>
    </w:p>
    <w:p w:rsidR="009C29C5" w:rsidRDefault="00D36936" w:rsidP="0005675B">
      <w:pPr>
        <w:tabs>
          <w:tab w:val="left" w:pos="1276"/>
        </w:tabs>
        <w:ind w:firstLine="1276"/>
        <w:jc w:val="both"/>
        <w:rPr>
          <w:spacing w:val="1"/>
          <w:sz w:val="24"/>
          <w:szCs w:val="24"/>
          <w:lang w:val="lt-LT"/>
        </w:rPr>
      </w:pPr>
      <w:r>
        <w:rPr>
          <w:spacing w:val="1"/>
          <w:sz w:val="24"/>
          <w:szCs w:val="24"/>
          <w:lang w:val="lt-LT"/>
        </w:rPr>
        <w:t>4</w:t>
      </w:r>
      <w:r w:rsidR="0095745C">
        <w:rPr>
          <w:spacing w:val="1"/>
          <w:sz w:val="24"/>
          <w:szCs w:val="24"/>
          <w:lang w:val="lt-LT"/>
        </w:rPr>
        <w:t>.13</w:t>
      </w:r>
      <w:r w:rsidR="009C29C5">
        <w:rPr>
          <w:spacing w:val="1"/>
          <w:sz w:val="24"/>
          <w:szCs w:val="24"/>
          <w:lang w:val="lt-LT"/>
        </w:rPr>
        <w:t>. tvarko kelionės lapų, ridos, padangų ir akumuliatorių apskaitą;</w:t>
      </w:r>
    </w:p>
    <w:p w:rsidR="009C29C5" w:rsidRDefault="00D36936" w:rsidP="0005675B">
      <w:pPr>
        <w:tabs>
          <w:tab w:val="left" w:pos="1276"/>
        </w:tabs>
        <w:ind w:firstLine="1276"/>
        <w:jc w:val="both"/>
        <w:rPr>
          <w:spacing w:val="1"/>
          <w:sz w:val="24"/>
          <w:szCs w:val="24"/>
          <w:lang w:val="lt-LT"/>
        </w:rPr>
      </w:pPr>
      <w:r>
        <w:rPr>
          <w:spacing w:val="1"/>
          <w:sz w:val="24"/>
          <w:szCs w:val="24"/>
          <w:lang w:val="lt-LT"/>
        </w:rPr>
        <w:t>4</w:t>
      </w:r>
      <w:r w:rsidR="0095745C">
        <w:rPr>
          <w:spacing w:val="1"/>
          <w:sz w:val="24"/>
          <w:szCs w:val="24"/>
          <w:lang w:val="lt-LT"/>
        </w:rPr>
        <w:t>.14</w:t>
      </w:r>
      <w:r w:rsidR="009C29C5">
        <w:rPr>
          <w:spacing w:val="1"/>
          <w:sz w:val="24"/>
          <w:szCs w:val="24"/>
          <w:lang w:val="lt-LT"/>
        </w:rPr>
        <w:t xml:space="preserve">. </w:t>
      </w:r>
      <w:r w:rsidR="00E26B5A">
        <w:rPr>
          <w:spacing w:val="1"/>
          <w:sz w:val="24"/>
          <w:szCs w:val="24"/>
          <w:lang w:val="lt-LT"/>
        </w:rPr>
        <w:t>praveda darbuotojams darbų saugos ir gaisrinės saugos instruktažus;</w:t>
      </w:r>
    </w:p>
    <w:p w:rsidR="00E26B5A" w:rsidRDefault="00D36936" w:rsidP="0005675B">
      <w:pPr>
        <w:tabs>
          <w:tab w:val="left" w:pos="1276"/>
        </w:tabs>
        <w:ind w:firstLine="1276"/>
        <w:jc w:val="both"/>
        <w:rPr>
          <w:spacing w:val="1"/>
          <w:sz w:val="24"/>
          <w:szCs w:val="24"/>
          <w:lang w:val="lt-LT"/>
        </w:rPr>
      </w:pPr>
      <w:r>
        <w:rPr>
          <w:spacing w:val="1"/>
          <w:sz w:val="24"/>
          <w:szCs w:val="24"/>
          <w:lang w:val="lt-LT"/>
        </w:rPr>
        <w:t>4</w:t>
      </w:r>
      <w:r w:rsidR="0095745C">
        <w:rPr>
          <w:spacing w:val="1"/>
          <w:sz w:val="24"/>
          <w:szCs w:val="24"/>
          <w:lang w:val="lt-LT"/>
        </w:rPr>
        <w:t>.15</w:t>
      </w:r>
      <w:r w:rsidR="00E26B5A">
        <w:rPr>
          <w:spacing w:val="1"/>
          <w:sz w:val="24"/>
          <w:szCs w:val="24"/>
          <w:lang w:val="lt-LT"/>
        </w:rPr>
        <w:t>. organizuoja ir užtikr</w:t>
      </w:r>
      <w:r w:rsidR="0005675B">
        <w:rPr>
          <w:spacing w:val="1"/>
          <w:sz w:val="24"/>
          <w:szCs w:val="24"/>
          <w:lang w:val="lt-LT"/>
        </w:rPr>
        <w:t>ina savalaikį mokinių pavėžėjimą</w:t>
      </w:r>
      <w:r w:rsidR="00E26B5A">
        <w:rPr>
          <w:spacing w:val="1"/>
          <w:sz w:val="24"/>
          <w:szCs w:val="24"/>
          <w:lang w:val="lt-LT"/>
        </w:rPr>
        <w:t>.</w:t>
      </w:r>
    </w:p>
    <w:p w:rsidR="0095745C" w:rsidRPr="009C29C5" w:rsidRDefault="00D36936" w:rsidP="0005675B">
      <w:pPr>
        <w:tabs>
          <w:tab w:val="left" w:pos="1276"/>
        </w:tabs>
        <w:ind w:firstLine="1276"/>
        <w:jc w:val="both"/>
        <w:rPr>
          <w:spacing w:val="1"/>
          <w:sz w:val="24"/>
          <w:szCs w:val="24"/>
          <w:lang w:val="lt-LT"/>
        </w:rPr>
      </w:pPr>
      <w:r>
        <w:rPr>
          <w:spacing w:val="1"/>
          <w:sz w:val="24"/>
          <w:szCs w:val="24"/>
          <w:lang w:val="lt-LT"/>
        </w:rPr>
        <w:t>5</w:t>
      </w:r>
      <w:r w:rsidR="0095745C">
        <w:rPr>
          <w:spacing w:val="1"/>
          <w:sz w:val="24"/>
          <w:szCs w:val="24"/>
          <w:lang w:val="lt-LT"/>
        </w:rPr>
        <w:t>. Vykdo kitus direktoriaus nurodytus darbus neviršinant darbo krūvio.</w:t>
      </w:r>
    </w:p>
    <w:p w:rsidR="000638EB" w:rsidRDefault="000638EB" w:rsidP="00F8370E">
      <w:pPr>
        <w:tabs>
          <w:tab w:val="left" w:pos="1276"/>
        </w:tabs>
        <w:jc w:val="center"/>
        <w:rPr>
          <w:b/>
          <w:bCs/>
          <w:caps/>
          <w:color w:val="000000"/>
          <w:sz w:val="24"/>
          <w:szCs w:val="24"/>
          <w:lang w:val="lt-LT"/>
        </w:rPr>
      </w:pPr>
    </w:p>
    <w:p w:rsidR="004D6723" w:rsidRDefault="00D8503D" w:rsidP="008C77DF">
      <w:pPr>
        <w:pStyle w:val="Pagrindiniotekstotrauka3"/>
        <w:ind w:left="0"/>
        <w:jc w:val="center"/>
      </w:pPr>
      <w:r w:rsidRPr="00A96B97">
        <w:t>_</w:t>
      </w:r>
      <w:r w:rsidR="00D36936">
        <w:t>__________________</w:t>
      </w:r>
    </w:p>
    <w:p w:rsidR="004D6723" w:rsidRPr="004D6723" w:rsidRDefault="004D6723" w:rsidP="004D6723">
      <w:pPr>
        <w:rPr>
          <w:lang w:val="lt-LT"/>
        </w:rPr>
      </w:pPr>
    </w:p>
    <w:p w:rsidR="004D6723" w:rsidRPr="004D6723" w:rsidRDefault="004D6723" w:rsidP="004D6723">
      <w:pPr>
        <w:rPr>
          <w:lang w:val="lt-LT"/>
        </w:rPr>
      </w:pPr>
    </w:p>
    <w:p w:rsidR="004D6723" w:rsidRPr="004D6723" w:rsidRDefault="004D6723" w:rsidP="004D6723">
      <w:pPr>
        <w:rPr>
          <w:lang w:val="lt-LT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8560A4" w:rsidRDefault="008560A4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8560A4">
      <w:pPr>
        <w:jc w:val="center"/>
        <w:rPr>
          <w:color w:val="000000"/>
          <w:spacing w:val="-2"/>
        </w:rPr>
      </w:pPr>
    </w:p>
    <w:p w:rsidR="00DC2721" w:rsidRDefault="00DC2721" w:rsidP="00DC2721">
      <w:pPr>
        <w:shd w:val="clear" w:color="auto" w:fill="FFFFFF"/>
        <w:tabs>
          <w:tab w:val="left" w:leader="underscore" w:pos="8227"/>
        </w:tabs>
        <w:rPr>
          <w:color w:val="000000"/>
          <w:spacing w:val="-2"/>
          <w:sz w:val="24"/>
          <w:szCs w:val="24"/>
        </w:rPr>
      </w:pPr>
    </w:p>
    <w:p w:rsidR="00DC2721" w:rsidRPr="00DD4B9C" w:rsidRDefault="00DC2721" w:rsidP="00DC2721">
      <w:pPr>
        <w:shd w:val="clear" w:color="auto" w:fill="FFFFFF"/>
        <w:tabs>
          <w:tab w:val="left" w:leader="underscore" w:pos="8227"/>
        </w:tabs>
        <w:rPr>
          <w:color w:val="000000"/>
          <w:spacing w:val="-2"/>
          <w:sz w:val="24"/>
          <w:szCs w:val="24"/>
        </w:rPr>
      </w:pPr>
    </w:p>
    <w:p w:rsidR="00DC2721" w:rsidRPr="00DD4B9C" w:rsidRDefault="00DC2721" w:rsidP="00DC2721">
      <w:pPr>
        <w:shd w:val="clear" w:color="auto" w:fill="FFFFFF"/>
        <w:tabs>
          <w:tab w:val="left" w:leader="underscore" w:pos="8227"/>
        </w:tabs>
        <w:ind w:left="24"/>
        <w:rPr>
          <w:sz w:val="24"/>
          <w:szCs w:val="24"/>
        </w:rPr>
      </w:pPr>
      <w:proofErr w:type="spellStart"/>
      <w:r w:rsidRPr="00DD4B9C">
        <w:rPr>
          <w:color w:val="000000"/>
          <w:spacing w:val="-2"/>
          <w:sz w:val="24"/>
          <w:szCs w:val="24"/>
        </w:rPr>
        <w:t>Susipažinau</w:t>
      </w:r>
      <w:proofErr w:type="spellEnd"/>
      <w:r w:rsidRPr="00DD4B9C">
        <w:rPr>
          <w:color w:val="000000"/>
          <w:spacing w:val="-2"/>
          <w:sz w:val="24"/>
          <w:szCs w:val="24"/>
        </w:rPr>
        <w:t xml:space="preserve"> ir </w:t>
      </w:r>
      <w:proofErr w:type="spellStart"/>
      <w:r w:rsidRPr="00DD4B9C">
        <w:rPr>
          <w:color w:val="000000"/>
          <w:spacing w:val="-2"/>
          <w:sz w:val="24"/>
          <w:szCs w:val="24"/>
        </w:rPr>
        <w:t>sutinku</w:t>
      </w:r>
      <w:proofErr w:type="spellEnd"/>
      <w:r w:rsidRPr="00DD4B9C">
        <w:rPr>
          <w:color w:val="000000"/>
          <w:sz w:val="24"/>
          <w:szCs w:val="24"/>
        </w:rPr>
        <w:t xml:space="preserve"> ___________________________________________________________</w:t>
      </w:r>
    </w:p>
    <w:p w:rsidR="00DC2721" w:rsidRPr="00DD4B9C" w:rsidRDefault="00DC2721" w:rsidP="00DC2721">
      <w:pPr>
        <w:shd w:val="clear" w:color="auto" w:fill="FFFFFF"/>
        <w:tabs>
          <w:tab w:val="left" w:pos="6322"/>
        </w:tabs>
        <w:ind w:left="3442"/>
        <w:rPr>
          <w:sz w:val="24"/>
          <w:szCs w:val="24"/>
        </w:rPr>
      </w:pPr>
      <w:r w:rsidRPr="00DD4B9C">
        <w:rPr>
          <w:color w:val="000000"/>
          <w:spacing w:val="-1"/>
          <w:sz w:val="24"/>
          <w:szCs w:val="24"/>
        </w:rPr>
        <w:t>(</w:t>
      </w:r>
      <w:proofErr w:type="spellStart"/>
      <w:r w:rsidRPr="00DD4B9C">
        <w:rPr>
          <w:color w:val="000000"/>
          <w:spacing w:val="-1"/>
          <w:sz w:val="24"/>
          <w:szCs w:val="24"/>
        </w:rPr>
        <w:t>Parašas</w:t>
      </w:r>
      <w:proofErr w:type="spellEnd"/>
      <w:r w:rsidRPr="00DD4B9C">
        <w:rPr>
          <w:color w:val="000000"/>
          <w:spacing w:val="-1"/>
          <w:sz w:val="24"/>
          <w:szCs w:val="24"/>
        </w:rPr>
        <w:t>)   (Data)</w:t>
      </w:r>
      <w:r w:rsidRPr="00DD4B9C">
        <w:rPr>
          <w:color w:val="000000"/>
          <w:sz w:val="24"/>
          <w:szCs w:val="24"/>
        </w:rPr>
        <w:tab/>
      </w:r>
      <w:r w:rsidRPr="00DD4B9C">
        <w:rPr>
          <w:color w:val="000000"/>
          <w:spacing w:val="-1"/>
          <w:sz w:val="24"/>
          <w:szCs w:val="24"/>
        </w:rPr>
        <w:t>(</w:t>
      </w:r>
      <w:proofErr w:type="spellStart"/>
      <w:r w:rsidRPr="00DD4B9C">
        <w:rPr>
          <w:color w:val="000000"/>
          <w:spacing w:val="-1"/>
          <w:sz w:val="24"/>
          <w:szCs w:val="24"/>
        </w:rPr>
        <w:t>Vardas</w:t>
      </w:r>
      <w:proofErr w:type="spellEnd"/>
      <w:r w:rsidRPr="00DD4B9C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DD4B9C">
        <w:rPr>
          <w:color w:val="000000"/>
          <w:spacing w:val="-1"/>
          <w:sz w:val="24"/>
          <w:szCs w:val="24"/>
        </w:rPr>
        <w:t>pavardė</w:t>
      </w:r>
      <w:proofErr w:type="spellEnd"/>
      <w:r w:rsidRPr="00DD4B9C">
        <w:rPr>
          <w:color w:val="000000"/>
          <w:spacing w:val="-1"/>
          <w:sz w:val="24"/>
          <w:szCs w:val="24"/>
        </w:rPr>
        <w:t>)</w:t>
      </w:r>
    </w:p>
    <w:p w:rsidR="00DC2721" w:rsidRPr="00DD4B9C" w:rsidRDefault="00DC2721" w:rsidP="00DC2721">
      <w:pPr>
        <w:jc w:val="center"/>
        <w:rPr>
          <w:sz w:val="24"/>
          <w:szCs w:val="24"/>
        </w:rPr>
      </w:pPr>
    </w:p>
    <w:sectPr w:rsidR="00DC2721" w:rsidRPr="00DD4B9C" w:rsidSect="00903F8D">
      <w:headerReference w:type="default" r:id="rId8"/>
      <w:type w:val="continuous"/>
      <w:pgSz w:w="11909" w:h="16834" w:code="9"/>
      <w:pgMar w:top="1135" w:right="569" w:bottom="1276" w:left="170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C8" w:rsidRDefault="00363BC8">
      <w:r>
        <w:separator/>
      </w:r>
    </w:p>
  </w:endnote>
  <w:endnote w:type="continuationSeparator" w:id="0">
    <w:p w:rsidR="00363BC8" w:rsidRDefault="0036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C8" w:rsidRDefault="00363BC8">
      <w:r>
        <w:separator/>
      </w:r>
    </w:p>
  </w:footnote>
  <w:footnote w:type="continuationSeparator" w:id="0">
    <w:p w:rsidR="00363BC8" w:rsidRDefault="0036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42" w:rsidRDefault="00E13A42" w:rsidP="0036395A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78F"/>
    <w:multiLevelType w:val="multilevel"/>
    <w:tmpl w:val="A88A56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auto"/>
      </w:rPr>
    </w:lvl>
  </w:abstractNum>
  <w:abstractNum w:abstractNumId="1" w15:restartNumberingAfterBreak="0">
    <w:nsid w:val="312220F0"/>
    <w:multiLevelType w:val="multilevel"/>
    <w:tmpl w:val="B80401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auto"/>
      </w:rPr>
    </w:lvl>
  </w:abstractNum>
  <w:abstractNum w:abstractNumId="2" w15:restartNumberingAfterBreak="0">
    <w:nsid w:val="4991017E"/>
    <w:multiLevelType w:val="multilevel"/>
    <w:tmpl w:val="EFD2D6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7C"/>
    <w:rsid w:val="00017620"/>
    <w:rsid w:val="0002390E"/>
    <w:rsid w:val="00037823"/>
    <w:rsid w:val="0005137C"/>
    <w:rsid w:val="0005314D"/>
    <w:rsid w:val="00053356"/>
    <w:rsid w:val="0005494F"/>
    <w:rsid w:val="0005675B"/>
    <w:rsid w:val="00057A1F"/>
    <w:rsid w:val="00060DCB"/>
    <w:rsid w:val="000638EB"/>
    <w:rsid w:val="00080298"/>
    <w:rsid w:val="00091191"/>
    <w:rsid w:val="00093564"/>
    <w:rsid w:val="00095699"/>
    <w:rsid w:val="000B1A7C"/>
    <w:rsid w:val="000B3E75"/>
    <w:rsid w:val="000B41AA"/>
    <w:rsid w:val="000C134E"/>
    <w:rsid w:val="000C197D"/>
    <w:rsid w:val="000D3F8C"/>
    <w:rsid w:val="000D5427"/>
    <w:rsid w:val="000E0A3C"/>
    <w:rsid w:val="000E1CBD"/>
    <w:rsid w:val="000E7E14"/>
    <w:rsid w:val="00101648"/>
    <w:rsid w:val="00101C50"/>
    <w:rsid w:val="00107001"/>
    <w:rsid w:val="00111051"/>
    <w:rsid w:val="00126DCB"/>
    <w:rsid w:val="00130250"/>
    <w:rsid w:val="0013233D"/>
    <w:rsid w:val="001357E4"/>
    <w:rsid w:val="00142564"/>
    <w:rsid w:val="00143628"/>
    <w:rsid w:val="00162F01"/>
    <w:rsid w:val="00164480"/>
    <w:rsid w:val="00172992"/>
    <w:rsid w:val="00180F97"/>
    <w:rsid w:val="001840EB"/>
    <w:rsid w:val="00185693"/>
    <w:rsid w:val="00190646"/>
    <w:rsid w:val="001949AF"/>
    <w:rsid w:val="001A58C1"/>
    <w:rsid w:val="001B4A0E"/>
    <w:rsid w:val="001F1F49"/>
    <w:rsid w:val="001F2216"/>
    <w:rsid w:val="001F7714"/>
    <w:rsid w:val="0021497A"/>
    <w:rsid w:val="00215EFA"/>
    <w:rsid w:val="00224083"/>
    <w:rsid w:val="002357AB"/>
    <w:rsid w:val="00235F22"/>
    <w:rsid w:val="00240BCE"/>
    <w:rsid w:val="002450F9"/>
    <w:rsid w:val="00253EF6"/>
    <w:rsid w:val="00267498"/>
    <w:rsid w:val="00276194"/>
    <w:rsid w:val="002774A0"/>
    <w:rsid w:val="00282D8B"/>
    <w:rsid w:val="00290780"/>
    <w:rsid w:val="002B1EED"/>
    <w:rsid w:val="002C0F83"/>
    <w:rsid w:val="002D0220"/>
    <w:rsid w:val="002D075C"/>
    <w:rsid w:val="002E4115"/>
    <w:rsid w:val="002E5402"/>
    <w:rsid w:val="0031433B"/>
    <w:rsid w:val="003160B6"/>
    <w:rsid w:val="0031625F"/>
    <w:rsid w:val="0033217E"/>
    <w:rsid w:val="003410BB"/>
    <w:rsid w:val="003556C5"/>
    <w:rsid w:val="003601BC"/>
    <w:rsid w:val="003622EE"/>
    <w:rsid w:val="0036395A"/>
    <w:rsid w:val="00363BC8"/>
    <w:rsid w:val="00370162"/>
    <w:rsid w:val="003725F7"/>
    <w:rsid w:val="00376A11"/>
    <w:rsid w:val="003872D2"/>
    <w:rsid w:val="003D5D81"/>
    <w:rsid w:val="003D60EE"/>
    <w:rsid w:val="003E176E"/>
    <w:rsid w:val="003E53AF"/>
    <w:rsid w:val="003F50FC"/>
    <w:rsid w:val="00401A30"/>
    <w:rsid w:val="00404C59"/>
    <w:rsid w:val="00411D34"/>
    <w:rsid w:val="00430773"/>
    <w:rsid w:val="00430F40"/>
    <w:rsid w:val="00431392"/>
    <w:rsid w:val="00435DAF"/>
    <w:rsid w:val="00440A12"/>
    <w:rsid w:val="00452DF5"/>
    <w:rsid w:val="00457943"/>
    <w:rsid w:val="00460AEF"/>
    <w:rsid w:val="004741A7"/>
    <w:rsid w:val="004963F2"/>
    <w:rsid w:val="004A2615"/>
    <w:rsid w:val="004A4528"/>
    <w:rsid w:val="004A6592"/>
    <w:rsid w:val="004A6FF8"/>
    <w:rsid w:val="004B7A50"/>
    <w:rsid w:val="004C0850"/>
    <w:rsid w:val="004C546D"/>
    <w:rsid w:val="004C54E6"/>
    <w:rsid w:val="004D6723"/>
    <w:rsid w:val="0051510F"/>
    <w:rsid w:val="005168E3"/>
    <w:rsid w:val="00517197"/>
    <w:rsid w:val="005328BC"/>
    <w:rsid w:val="00541875"/>
    <w:rsid w:val="0054335D"/>
    <w:rsid w:val="00546E6D"/>
    <w:rsid w:val="0055533F"/>
    <w:rsid w:val="005560F9"/>
    <w:rsid w:val="00564A38"/>
    <w:rsid w:val="00586D9F"/>
    <w:rsid w:val="0059032C"/>
    <w:rsid w:val="00594402"/>
    <w:rsid w:val="005A3A4E"/>
    <w:rsid w:val="005B6715"/>
    <w:rsid w:val="005C04D5"/>
    <w:rsid w:val="005C2FD3"/>
    <w:rsid w:val="005E4097"/>
    <w:rsid w:val="005E4676"/>
    <w:rsid w:val="005F335D"/>
    <w:rsid w:val="005F3433"/>
    <w:rsid w:val="005F5393"/>
    <w:rsid w:val="00614922"/>
    <w:rsid w:val="00617408"/>
    <w:rsid w:val="00620128"/>
    <w:rsid w:val="00621BC2"/>
    <w:rsid w:val="0063317E"/>
    <w:rsid w:val="00634E6A"/>
    <w:rsid w:val="006376EE"/>
    <w:rsid w:val="00644D6C"/>
    <w:rsid w:val="006478E7"/>
    <w:rsid w:val="00652FB5"/>
    <w:rsid w:val="00660272"/>
    <w:rsid w:val="00665AA8"/>
    <w:rsid w:val="006666B5"/>
    <w:rsid w:val="00667779"/>
    <w:rsid w:val="00681990"/>
    <w:rsid w:val="00695152"/>
    <w:rsid w:val="006C4160"/>
    <w:rsid w:val="006C675B"/>
    <w:rsid w:val="006E60B3"/>
    <w:rsid w:val="006E7BC3"/>
    <w:rsid w:val="006F2C95"/>
    <w:rsid w:val="00700474"/>
    <w:rsid w:val="007009E0"/>
    <w:rsid w:val="007111E0"/>
    <w:rsid w:val="00713C36"/>
    <w:rsid w:val="0071581D"/>
    <w:rsid w:val="00726EC6"/>
    <w:rsid w:val="00734EF4"/>
    <w:rsid w:val="007368E3"/>
    <w:rsid w:val="00743146"/>
    <w:rsid w:val="00753391"/>
    <w:rsid w:val="0076007A"/>
    <w:rsid w:val="007610FD"/>
    <w:rsid w:val="00772D14"/>
    <w:rsid w:val="00772FED"/>
    <w:rsid w:val="0077461D"/>
    <w:rsid w:val="00783B4E"/>
    <w:rsid w:val="0078423C"/>
    <w:rsid w:val="007B7730"/>
    <w:rsid w:val="007C6EB2"/>
    <w:rsid w:val="007D0A39"/>
    <w:rsid w:val="007D5B6C"/>
    <w:rsid w:val="007E1D7E"/>
    <w:rsid w:val="007E491A"/>
    <w:rsid w:val="007F4E59"/>
    <w:rsid w:val="007F6685"/>
    <w:rsid w:val="00806655"/>
    <w:rsid w:val="00816DDC"/>
    <w:rsid w:val="0085293F"/>
    <w:rsid w:val="008560A4"/>
    <w:rsid w:val="00883B4E"/>
    <w:rsid w:val="0089099E"/>
    <w:rsid w:val="008A2877"/>
    <w:rsid w:val="008B4946"/>
    <w:rsid w:val="008B6161"/>
    <w:rsid w:val="008C003C"/>
    <w:rsid w:val="008C02FF"/>
    <w:rsid w:val="008C3568"/>
    <w:rsid w:val="008C4B19"/>
    <w:rsid w:val="008C75C1"/>
    <w:rsid w:val="008C77DF"/>
    <w:rsid w:val="008D0ED4"/>
    <w:rsid w:val="008D7D5C"/>
    <w:rsid w:val="008E034D"/>
    <w:rsid w:val="008F0CBA"/>
    <w:rsid w:val="008F2041"/>
    <w:rsid w:val="00903F8D"/>
    <w:rsid w:val="0090706A"/>
    <w:rsid w:val="00916D8D"/>
    <w:rsid w:val="0092764F"/>
    <w:rsid w:val="00927BF1"/>
    <w:rsid w:val="009475D0"/>
    <w:rsid w:val="0095745C"/>
    <w:rsid w:val="00963B19"/>
    <w:rsid w:val="009646B7"/>
    <w:rsid w:val="00966630"/>
    <w:rsid w:val="00966D6A"/>
    <w:rsid w:val="00985B25"/>
    <w:rsid w:val="00986FDA"/>
    <w:rsid w:val="009A27DB"/>
    <w:rsid w:val="009A3A90"/>
    <w:rsid w:val="009B094C"/>
    <w:rsid w:val="009B4E8B"/>
    <w:rsid w:val="009B7E99"/>
    <w:rsid w:val="009C07B7"/>
    <w:rsid w:val="009C2109"/>
    <w:rsid w:val="009C29C5"/>
    <w:rsid w:val="009D0ADD"/>
    <w:rsid w:val="009D2FB1"/>
    <w:rsid w:val="009D4927"/>
    <w:rsid w:val="009E2A22"/>
    <w:rsid w:val="009E7283"/>
    <w:rsid w:val="009F4425"/>
    <w:rsid w:val="00A12394"/>
    <w:rsid w:val="00A1339F"/>
    <w:rsid w:val="00A232BC"/>
    <w:rsid w:val="00A3463D"/>
    <w:rsid w:val="00A3646A"/>
    <w:rsid w:val="00A47B40"/>
    <w:rsid w:val="00A678A5"/>
    <w:rsid w:val="00A7742D"/>
    <w:rsid w:val="00A8646E"/>
    <w:rsid w:val="00A87E8E"/>
    <w:rsid w:val="00A905AE"/>
    <w:rsid w:val="00A96266"/>
    <w:rsid w:val="00A96B97"/>
    <w:rsid w:val="00AB5037"/>
    <w:rsid w:val="00AB7A8C"/>
    <w:rsid w:val="00AE10DA"/>
    <w:rsid w:val="00AE1390"/>
    <w:rsid w:val="00AE268A"/>
    <w:rsid w:val="00AF006E"/>
    <w:rsid w:val="00AF0977"/>
    <w:rsid w:val="00AF6E56"/>
    <w:rsid w:val="00B075DE"/>
    <w:rsid w:val="00B16BB9"/>
    <w:rsid w:val="00B173F1"/>
    <w:rsid w:val="00B203CA"/>
    <w:rsid w:val="00B32E32"/>
    <w:rsid w:val="00B350B5"/>
    <w:rsid w:val="00B354BC"/>
    <w:rsid w:val="00B46FE5"/>
    <w:rsid w:val="00B6217F"/>
    <w:rsid w:val="00B65155"/>
    <w:rsid w:val="00B7430C"/>
    <w:rsid w:val="00B76436"/>
    <w:rsid w:val="00B766FF"/>
    <w:rsid w:val="00B84A4F"/>
    <w:rsid w:val="00B953A1"/>
    <w:rsid w:val="00BA3F4C"/>
    <w:rsid w:val="00BA7062"/>
    <w:rsid w:val="00BB1DC7"/>
    <w:rsid w:val="00BB4B3C"/>
    <w:rsid w:val="00BB59FB"/>
    <w:rsid w:val="00BB6D75"/>
    <w:rsid w:val="00BC5113"/>
    <w:rsid w:val="00BD57D4"/>
    <w:rsid w:val="00BE35BE"/>
    <w:rsid w:val="00BF65DD"/>
    <w:rsid w:val="00C16260"/>
    <w:rsid w:val="00C1658E"/>
    <w:rsid w:val="00C16AF7"/>
    <w:rsid w:val="00C351DB"/>
    <w:rsid w:val="00C53FEA"/>
    <w:rsid w:val="00C820AF"/>
    <w:rsid w:val="00C847F9"/>
    <w:rsid w:val="00C85B8A"/>
    <w:rsid w:val="00CB7B48"/>
    <w:rsid w:val="00CC5FF8"/>
    <w:rsid w:val="00CE2D01"/>
    <w:rsid w:val="00CF45C7"/>
    <w:rsid w:val="00CF78DC"/>
    <w:rsid w:val="00D222BA"/>
    <w:rsid w:val="00D2411E"/>
    <w:rsid w:val="00D25BA1"/>
    <w:rsid w:val="00D25BFD"/>
    <w:rsid w:val="00D26541"/>
    <w:rsid w:val="00D27A18"/>
    <w:rsid w:val="00D31E84"/>
    <w:rsid w:val="00D33B02"/>
    <w:rsid w:val="00D36936"/>
    <w:rsid w:val="00D54019"/>
    <w:rsid w:val="00D604FE"/>
    <w:rsid w:val="00D71D45"/>
    <w:rsid w:val="00D76AFE"/>
    <w:rsid w:val="00D8503D"/>
    <w:rsid w:val="00D853A0"/>
    <w:rsid w:val="00DB351D"/>
    <w:rsid w:val="00DB4082"/>
    <w:rsid w:val="00DC2721"/>
    <w:rsid w:val="00DC5D98"/>
    <w:rsid w:val="00DF37B8"/>
    <w:rsid w:val="00DF4153"/>
    <w:rsid w:val="00DF41D7"/>
    <w:rsid w:val="00E004D4"/>
    <w:rsid w:val="00E050FC"/>
    <w:rsid w:val="00E057E1"/>
    <w:rsid w:val="00E11699"/>
    <w:rsid w:val="00E13A42"/>
    <w:rsid w:val="00E165CC"/>
    <w:rsid w:val="00E22BF1"/>
    <w:rsid w:val="00E26B5A"/>
    <w:rsid w:val="00E31E3D"/>
    <w:rsid w:val="00E33580"/>
    <w:rsid w:val="00E363BB"/>
    <w:rsid w:val="00E438F6"/>
    <w:rsid w:val="00E4516E"/>
    <w:rsid w:val="00E55180"/>
    <w:rsid w:val="00E60CBF"/>
    <w:rsid w:val="00E640B0"/>
    <w:rsid w:val="00E80252"/>
    <w:rsid w:val="00EB325A"/>
    <w:rsid w:val="00EB4AE8"/>
    <w:rsid w:val="00ED2E00"/>
    <w:rsid w:val="00EE41E1"/>
    <w:rsid w:val="00F04829"/>
    <w:rsid w:val="00F125F1"/>
    <w:rsid w:val="00F13373"/>
    <w:rsid w:val="00F14EE4"/>
    <w:rsid w:val="00F2506E"/>
    <w:rsid w:val="00F279AF"/>
    <w:rsid w:val="00F35134"/>
    <w:rsid w:val="00F4632D"/>
    <w:rsid w:val="00F47D78"/>
    <w:rsid w:val="00F5314E"/>
    <w:rsid w:val="00F64210"/>
    <w:rsid w:val="00F8370E"/>
    <w:rsid w:val="00F8741D"/>
    <w:rsid w:val="00FA09AF"/>
    <w:rsid w:val="00FB368F"/>
    <w:rsid w:val="00FD24A9"/>
    <w:rsid w:val="00FD47F3"/>
    <w:rsid w:val="00FE68DF"/>
    <w:rsid w:val="00FF1ECB"/>
    <w:rsid w:val="00FF4239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ABFAFB-73A8-453F-9E10-A6996517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08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B4082"/>
    <w:pPr>
      <w:keepNext/>
      <w:shd w:val="clear" w:color="auto" w:fill="FFFFFF"/>
      <w:spacing w:before="436"/>
      <w:ind w:left="5954"/>
      <w:outlineLvl w:val="0"/>
    </w:pPr>
    <w:rPr>
      <w:b/>
      <w:bCs/>
      <w:color w:val="000000"/>
      <w:spacing w:val="-1"/>
      <w:sz w:val="36"/>
      <w:szCs w:val="36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DB4082"/>
    <w:pPr>
      <w:keepNext/>
      <w:jc w:val="center"/>
      <w:outlineLvl w:val="1"/>
    </w:pPr>
    <w:rPr>
      <w:b/>
      <w:bCs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DB4082"/>
    <w:pPr>
      <w:keepNext/>
      <w:shd w:val="clear" w:color="auto" w:fill="FFFFFF"/>
      <w:ind w:left="5387"/>
      <w:outlineLvl w:val="2"/>
    </w:pPr>
    <w:rPr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DB4082"/>
    <w:pPr>
      <w:keepNext/>
      <w:shd w:val="clear" w:color="auto" w:fill="FFFFFF"/>
      <w:tabs>
        <w:tab w:val="right" w:pos="2268"/>
        <w:tab w:val="left" w:leader="underscore" w:pos="4111"/>
        <w:tab w:val="left" w:pos="5103"/>
        <w:tab w:val="right" w:leader="underscore" w:pos="8505"/>
      </w:tabs>
      <w:spacing w:before="120"/>
      <w:jc w:val="both"/>
      <w:outlineLvl w:val="7"/>
    </w:pPr>
    <w:rPr>
      <w:color w:val="000000"/>
      <w:spacing w:val="-6"/>
      <w:sz w:val="24"/>
      <w:szCs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DB4082"/>
    <w:pPr>
      <w:keepNext/>
      <w:jc w:val="center"/>
      <w:outlineLvl w:val="8"/>
    </w:pPr>
    <w:rPr>
      <w:b/>
      <w:bCs/>
      <w:sz w:val="36"/>
      <w:szCs w:val="3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B408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B408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DB408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locked/>
    <w:rsid w:val="00DB408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locked/>
    <w:rsid w:val="00DB4082"/>
    <w:rPr>
      <w:rFonts w:ascii="Cambria" w:hAnsi="Cambria" w:cs="Times New Roman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B4082"/>
    <w:pPr>
      <w:shd w:val="clear" w:color="auto" w:fill="FFFFFF"/>
      <w:ind w:left="6237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DB4082"/>
    <w:pPr>
      <w:shd w:val="clear" w:color="auto" w:fill="FFFFFF"/>
      <w:ind w:left="6005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DB4082"/>
    <w:pPr>
      <w:shd w:val="clear" w:color="auto" w:fill="FFFFFF"/>
      <w:ind w:left="5387"/>
    </w:pPr>
    <w:rPr>
      <w:color w:val="000000"/>
      <w:spacing w:val="-4"/>
      <w:sz w:val="24"/>
      <w:szCs w:val="24"/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DB4082"/>
    <w:rPr>
      <w:rFonts w:cs="Times New Roman"/>
      <w:sz w:val="16"/>
      <w:szCs w:val="16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408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DB4082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B40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B40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B4082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F442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Sraopastraipa">
    <w:name w:val="List Paragraph"/>
    <w:basedOn w:val="prastasis"/>
    <w:uiPriority w:val="1"/>
    <w:qFormat/>
    <w:rsid w:val="009F4425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96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as\Desktop\sadute\11.%20Pareigini&#371;%20nuostat&#371;%20sistema\Rastvedzio%20%20P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EF49-75F9-4BEB-8DDD-84C8E7A6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Rastvedzio  PN</Template>
  <TotalTime>249</TotalTime>
  <Pages>2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>SDG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Rolandas</dc:creator>
  <cp:lastModifiedBy>Admins</cp:lastModifiedBy>
  <cp:revision>24</cp:revision>
  <cp:lastPrinted>2019-04-08T08:03:00Z</cp:lastPrinted>
  <dcterms:created xsi:type="dcterms:W3CDTF">2017-02-27T14:03:00Z</dcterms:created>
  <dcterms:modified xsi:type="dcterms:W3CDTF">2019-04-08T08:03:00Z</dcterms:modified>
</cp:coreProperties>
</file>